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56"/>
        <w:gridCol w:w="4536"/>
        <w:gridCol w:w="1847"/>
      </w:tblGrid>
      <w:tr w:rsidR="00082323" w:rsidTr="006700B8">
        <w:tc>
          <w:tcPr>
            <w:tcW w:w="3256" w:type="dxa"/>
          </w:tcPr>
          <w:p w:rsidR="00F11B73" w:rsidRDefault="00F11B73">
            <w:pPr>
              <w:widowControl/>
              <w:spacing w:line="3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 de l’établissement</w:t>
            </w:r>
          </w:p>
          <w:p w:rsidR="00082323" w:rsidRDefault="001E09DD" w:rsidP="00F11B73">
            <w:pPr>
              <w:widowControl/>
              <w:spacing w:line="300" w:lineRule="exact"/>
              <w:rPr>
                <w:sz w:val="20"/>
              </w:rPr>
            </w:pPr>
            <w:r>
              <w:rPr>
                <w:b/>
                <w:sz w:val="24"/>
              </w:rPr>
              <w:br/>
            </w:r>
            <w:r w:rsidRPr="00F11B73">
              <w:rPr>
                <w:bCs/>
                <w:sz w:val="20"/>
              </w:rPr>
              <w:t xml:space="preserve">Adresse </w:t>
            </w:r>
            <w:r w:rsidR="00F11B73">
              <w:rPr>
                <w:bCs/>
                <w:sz w:val="20"/>
              </w:rPr>
              <w:t>–</w:t>
            </w:r>
            <w:r w:rsidRPr="00F11B73">
              <w:rPr>
                <w:bCs/>
                <w:sz w:val="20"/>
              </w:rPr>
              <w:t xml:space="preserve"> Téléphone</w:t>
            </w:r>
            <w:r w:rsidR="00F11B73">
              <w:rPr>
                <w:bCs/>
                <w:sz w:val="20"/>
              </w:rPr>
              <w:t xml:space="preserve"> – </w:t>
            </w:r>
            <w:r w:rsidR="00F11B73" w:rsidRPr="00F11B73">
              <w:rPr>
                <w:sz w:val="20"/>
              </w:rPr>
              <w:t>e-mail</w:t>
            </w:r>
          </w:p>
          <w:p w:rsidR="00F11B73" w:rsidRDefault="00F11B73" w:rsidP="00F11B73">
            <w:pPr>
              <w:widowControl/>
              <w:spacing w:line="300" w:lineRule="exact"/>
              <w:rPr>
                <w:sz w:val="20"/>
              </w:rPr>
            </w:pPr>
          </w:p>
          <w:p w:rsidR="00F11B73" w:rsidRDefault="00F11B73" w:rsidP="00F11B73">
            <w:pPr>
              <w:widowControl/>
              <w:spacing w:line="300" w:lineRule="exact"/>
              <w:rPr>
                <w:b/>
                <w:sz w:val="24"/>
              </w:rPr>
            </w:pPr>
          </w:p>
        </w:tc>
        <w:tc>
          <w:tcPr>
            <w:tcW w:w="4536" w:type="dxa"/>
            <w:vAlign w:val="center"/>
          </w:tcPr>
          <w:p w:rsidR="00E22B04" w:rsidRDefault="001E09DD" w:rsidP="006700B8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 w:rsidRPr="00EA0431">
              <w:rPr>
                <w:b/>
                <w:bCs/>
                <w:sz w:val="28"/>
              </w:rPr>
              <w:t xml:space="preserve">BTS </w:t>
            </w:r>
            <w:r w:rsidR="00E22B04" w:rsidRPr="00EA0431">
              <w:rPr>
                <w:b/>
                <w:bCs/>
                <w:sz w:val="28"/>
              </w:rPr>
              <w:t>Systèmes Numérique</w:t>
            </w:r>
            <w:r w:rsidR="00E011BA">
              <w:rPr>
                <w:b/>
                <w:bCs/>
                <w:sz w:val="28"/>
              </w:rPr>
              <w:t>s</w:t>
            </w:r>
            <w:r>
              <w:rPr>
                <w:b/>
                <w:bCs/>
              </w:rPr>
              <w:br/>
            </w:r>
            <w:r w:rsidR="006700B8">
              <w:rPr>
                <w:b/>
                <w:bCs/>
              </w:rPr>
              <w:t>Option B</w:t>
            </w:r>
            <w:r w:rsidR="00EA0431">
              <w:rPr>
                <w:b/>
                <w:bCs/>
              </w:rPr>
              <w:t xml:space="preserve"> </w:t>
            </w:r>
            <w:r w:rsidR="006700B8">
              <w:rPr>
                <w:b/>
                <w:bCs/>
              </w:rPr>
              <w:t>Électronique et Communication</w:t>
            </w:r>
          </w:p>
        </w:tc>
        <w:tc>
          <w:tcPr>
            <w:tcW w:w="1847" w:type="dxa"/>
            <w:vAlign w:val="center"/>
          </w:tcPr>
          <w:p w:rsidR="00082323" w:rsidRDefault="00947F97" w:rsidP="000872A9">
            <w:pPr>
              <w:pStyle w:val="Titre1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Session 202</w:t>
            </w:r>
            <w:r w:rsidR="000872A9">
              <w:rPr>
                <w:b/>
              </w:rPr>
              <w:t>2</w:t>
            </w:r>
            <w:bookmarkStart w:id="0" w:name="_GoBack"/>
            <w:bookmarkEnd w:id="0"/>
          </w:p>
        </w:tc>
      </w:tr>
    </w:tbl>
    <w:p w:rsidR="00082323" w:rsidRDefault="00082323">
      <w:pPr>
        <w:widowControl/>
        <w:spacing w:before="240"/>
        <w:rPr>
          <w:sz w:val="16"/>
        </w:rPr>
      </w:pPr>
    </w:p>
    <w:p w:rsidR="00082323" w:rsidRDefault="001E09DD">
      <w:pPr>
        <w:pStyle w:val="Corpsdetexte"/>
        <w:pBdr>
          <w:top w:val="single" w:sz="2" w:space="4" w:color="auto"/>
          <w:left w:val="single" w:sz="2" w:space="0" w:color="auto"/>
          <w:bottom w:val="single" w:sz="2" w:space="4" w:color="auto"/>
          <w:right w:val="single" w:sz="2" w:space="0" w:color="auto"/>
        </w:pBdr>
        <w:spacing w:line="3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Titre du projet</w:t>
      </w:r>
    </w:p>
    <w:p w:rsidR="00082323" w:rsidRDefault="00082323">
      <w:pPr>
        <w:widowControl/>
        <w:spacing w:before="24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0"/>
      </w:tblGrid>
      <w:tr w:rsidR="00082323" w:rsidTr="001B0969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rPr>
                <w:i/>
              </w:rPr>
            </w:pPr>
            <w:r>
              <w:rPr>
                <w:i/>
              </w:rPr>
              <w:t xml:space="preserve"> Partenaire professionnel :</w:t>
            </w:r>
          </w:p>
          <w:p w:rsidR="00082323" w:rsidRDefault="001E09DD" w:rsidP="00326846">
            <w:pPr>
              <w:pStyle w:val="Titre2"/>
              <w:spacing w:line="240" w:lineRule="auto"/>
              <w:jc w:val="left"/>
            </w:pPr>
            <w:r>
              <w:t>Raison Sociale</w:t>
            </w:r>
          </w:p>
          <w:p w:rsidR="00082323" w:rsidRDefault="001E09DD" w:rsidP="00326846">
            <w:pPr>
              <w:pStyle w:val="Titre2"/>
              <w:spacing w:line="240" w:lineRule="auto"/>
              <w:jc w:val="left"/>
            </w:pPr>
            <w:r>
              <w:t>Adresse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B0969" w:rsidP="00326846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Étudiants</w:t>
            </w:r>
            <w:r w:rsidR="001E09DD">
              <w:rPr>
                <w:i/>
              </w:rPr>
              <w:t xml:space="preserve"> chargés du projet :</w:t>
            </w:r>
          </w:p>
          <w:p w:rsidR="00082323" w:rsidRDefault="00082323" w:rsidP="00326846">
            <w:pPr>
              <w:widowControl/>
              <w:jc w:val="center"/>
            </w:pPr>
          </w:p>
          <w:p w:rsidR="00082323" w:rsidRDefault="004E2518" w:rsidP="00326846">
            <w:pPr>
              <w:widowControl/>
            </w:pPr>
            <w:r>
              <w:t xml:space="preserve">Noms </w:t>
            </w:r>
            <w:r w:rsidR="00F11B73">
              <w:tab/>
            </w:r>
            <w:r w:rsidR="00F11B73">
              <w:tab/>
            </w:r>
            <w:r w:rsidR="00F11B73">
              <w:tab/>
            </w:r>
            <w:r>
              <w:t>Prénoms</w:t>
            </w:r>
          </w:p>
          <w:p w:rsidR="00F11B73" w:rsidRDefault="00F11B73" w:rsidP="00326846">
            <w:pPr>
              <w:widowControl/>
            </w:pPr>
            <w:r>
              <w:t>-</w:t>
            </w:r>
          </w:p>
          <w:p w:rsidR="00F11B73" w:rsidRDefault="00F11B73" w:rsidP="00326846">
            <w:pPr>
              <w:widowControl/>
            </w:pPr>
            <w:r>
              <w:t>-</w:t>
            </w:r>
          </w:p>
          <w:p w:rsidR="00082323" w:rsidRDefault="00F11B73" w:rsidP="00326846">
            <w:pPr>
              <w:widowControl/>
            </w:pPr>
            <w:r>
              <w:t>-</w:t>
            </w:r>
          </w:p>
          <w:p w:rsidR="00FF3A91" w:rsidRDefault="00FF3A91" w:rsidP="00326846">
            <w:pPr>
              <w:widowControl/>
            </w:pPr>
            <w:r>
              <w:t>-</w:t>
            </w:r>
          </w:p>
          <w:p w:rsidR="00FF3A91" w:rsidRDefault="00FF3A91" w:rsidP="00326846">
            <w:pPr>
              <w:widowControl/>
            </w:pPr>
            <w:r>
              <w:t>-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Professeurs ou Tuteurs responsables :</w:t>
            </w:r>
          </w:p>
          <w:p w:rsidR="004E2518" w:rsidRDefault="004E2518" w:rsidP="00326846">
            <w:pPr>
              <w:widowControl/>
            </w:pPr>
            <w:r>
              <w:t xml:space="preserve">Noms </w:t>
            </w:r>
            <w:r w:rsidR="00F11B73">
              <w:tab/>
            </w:r>
            <w:r w:rsidR="00F11B73">
              <w:tab/>
            </w:r>
            <w:r w:rsidR="00F11B73">
              <w:tab/>
            </w:r>
            <w:r>
              <w:t>Prénoms</w:t>
            </w:r>
          </w:p>
          <w:p w:rsidR="00082323" w:rsidRDefault="00F11B73" w:rsidP="00326846">
            <w:pPr>
              <w:widowControl/>
            </w:pPr>
            <w:r>
              <w:t>-</w:t>
            </w:r>
          </w:p>
          <w:p w:rsidR="00F11B73" w:rsidRDefault="00F11B73" w:rsidP="00326846">
            <w:pPr>
              <w:widowControl/>
            </w:pPr>
            <w:r>
              <w:t>-</w:t>
            </w:r>
          </w:p>
          <w:p w:rsidR="00082323" w:rsidRDefault="00F11B73" w:rsidP="00326846">
            <w:pPr>
              <w:widowControl/>
            </w:pPr>
            <w:r>
              <w:t>-</w:t>
            </w:r>
            <w:r w:rsidR="001E09DD">
              <w:rPr>
                <w:i/>
              </w:rPr>
              <w:t xml:space="preserve"> </w:t>
            </w:r>
          </w:p>
          <w:p w:rsidR="00FF3A91" w:rsidRDefault="00FF3A91" w:rsidP="00326846">
            <w:pPr>
              <w:widowControl/>
            </w:pPr>
            <w:r>
              <w:t>-</w:t>
            </w:r>
          </w:p>
          <w:p w:rsidR="00FF3A91" w:rsidRPr="00FF3A91" w:rsidRDefault="00FF3A91" w:rsidP="00326846">
            <w:pPr>
              <w:widowControl/>
            </w:pPr>
            <w:r>
              <w:t>-</w:t>
            </w:r>
          </w:p>
        </w:tc>
      </w:tr>
    </w:tbl>
    <w:p w:rsidR="00082323" w:rsidRDefault="00F11B73">
      <w:pPr>
        <w:widowControl/>
        <w:rPr>
          <w:sz w:val="20"/>
        </w:rPr>
      </w:pPr>
      <w:r>
        <w:rPr>
          <w:i/>
        </w:rPr>
        <w:t>Reprise d’</w:t>
      </w:r>
      <w:r w:rsidR="001E09DD">
        <w:rPr>
          <w:i/>
        </w:rPr>
        <w:t>un projet : Oui / Non</w:t>
      </w:r>
    </w:p>
    <w:p w:rsidR="00082323" w:rsidRDefault="001E09DD">
      <w:pPr>
        <w:widowControl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082323" w:rsidRDefault="001E09DD">
      <w:pPr>
        <w:widowControl/>
        <w:spacing w:before="120" w:line="300" w:lineRule="atLeast"/>
        <w:ind w:left="20"/>
        <w:jc w:val="both"/>
        <w:rPr>
          <w:b/>
          <w:sz w:val="24"/>
        </w:rPr>
      </w:pPr>
      <w:r>
        <w:rPr>
          <w:b/>
          <w:sz w:val="24"/>
        </w:rPr>
        <w:t xml:space="preserve">Présentation générale </w:t>
      </w:r>
      <w:r w:rsidR="004022ED">
        <w:rPr>
          <w:b/>
          <w:sz w:val="24"/>
        </w:rPr>
        <w:t>du système supportant le projet :</w:t>
      </w:r>
    </w:p>
    <w:p w:rsidR="00082323" w:rsidRDefault="00082323" w:rsidP="00F11B73"/>
    <w:p w:rsidR="00082323" w:rsidRDefault="001E09DD">
      <w:pPr>
        <w:widowControl/>
        <w:spacing w:line="280" w:lineRule="atLeast"/>
        <w:ind w:left="2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082323" w:rsidRDefault="004022ED" w:rsidP="004022ED">
      <w:pPr>
        <w:widowControl/>
        <w:spacing w:before="120" w:line="300" w:lineRule="atLeast"/>
        <w:jc w:val="both"/>
        <w:rPr>
          <w:b/>
          <w:sz w:val="24"/>
        </w:rPr>
      </w:pPr>
      <w:r>
        <w:rPr>
          <w:b/>
          <w:sz w:val="24"/>
        </w:rPr>
        <w:t>Analyse de l’existant :</w:t>
      </w:r>
    </w:p>
    <w:p w:rsidR="00082323" w:rsidRDefault="00082323" w:rsidP="00F11B73"/>
    <w:p w:rsidR="00082323" w:rsidRDefault="00082323" w:rsidP="00F11B73"/>
    <w:p w:rsidR="00082323" w:rsidRDefault="00082323">
      <w:pPr>
        <w:widowControl/>
        <w:spacing w:line="280" w:lineRule="atLeast"/>
        <w:ind w:left="20"/>
        <w:jc w:val="both"/>
        <w:rPr>
          <w:sz w:val="20"/>
        </w:rPr>
      </w:pPr>
    </w:p>
    <w:p w:rsidR="00082323" w:rsidRDefault="00082323">
      <w:pPr>
        <w:widowControl/>
        <w:spacing w:line="280" w:lineRule="atLeast"/>
        <w:ind w:left="20"/>
        <w:jc w:val="both"/>
        <w:rPr>
          <w:sz w:val="20"/>
        </w:rPr>
      </w:pPr>
    </w:p>
    <w:p w:rsidR="00082323" w:rsidRDefault="001E09DD">
      <w:pPr>
        <w:widowControl/>
        <w:spacing w:line="280" w:lineRule="atLeast"/>
        <w:ind w:left="2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082323" w:rsidRDefault="001E09DD">
      <w:pPr>
        <w:widowControl/>
        <w:spacing w:before="240"/>
        <w:jc w:val="both"/>
        <w:rPr>
          <w:b/>
          <w:sz w:val="24"/>
        </w:rPr>
      </w:pPr>
      <w:r>
        <w:rPr>
          <w:b/>
          <w:sz w:val="24"/>
        </w:rPr>
        <w:t>Expression du besoin :</w:t>
      </w: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1E09DD">
      <w:pPr>
        <w:widowControl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082323" w:rsidRDefault="001B0969">
      <w:pPr>
        <w:widowControl/>
        <w:spacing w:before="240" w:line="280" w:lineRule="atLeast"/>
        <w:ind w:left="20"/>
        <w:rPr>
          <w:b/>
          <w:sz w:val="24"/>
        </w:rPr>
      </w:pPr>
      <w:r>
        <w:rPr>
          <w:b/>
          <w:sz w:val="24"/>
        </w:rPr>
        <w:t>Énoncé</w:t>
      </w:r>
      <w:r w:rsidR="001E09DD">
        <w:rPr>
          <w:b/>
          <w:sz w:val="24"/>
        </w:rPr>
        <w:t xml:space="preserve"> des tâches à réaliser par les étudiants :</w:t>
      </w:r>
    </w:p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Default="00082323">
      <w:pPr>
        <w:widowControl/>
        <w:spacing w:before="120" w:line="300" w:lineRule="exact"/>
        <w:ind w:left="23"/>
        <w:rPr>
          <w:sz w:val="20"/>
        </w:rPr>
      </w:pPr>
    </w:p>
    <w:p w:rsidR="001B0969" w:rsidRPr="001B0969" w:rsidRDefault="001B0969">
      <w:pPr>
        <w:widowControl/>
        <w:spacing w:before="120" w:line="300" w:lineRule="exact"/>
        <w:ind w:left="23"/>
        <w:rPr>
          <w:sz w:val="20"/>
        </w:rPr>
      </w:pPr>
    </w:p>
    <w:p w:rsidR="004022ED" w:rsidRDefault="004022ED" w:rsidP="001B0969">
      <w:pPr>
        <w:widowControl/>
        <w:spacing w:after="120"/>
        <w:ind w:left="20"/>
        <w:rPr>
          <w:b/>
          <w:sz w:val="24"/>
        </w:rPr>
      </w:pPr>
    </w:p>
    <w:p w:rsidR="004022ED" w:rsidRDefault="004022ED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082323" w:rsidRDefault="001E09DD" w:rsidP="001B0969">
      <w:pPr>
        <w:widowControl/>
        <w:spacing w:after="120"/>
        <w:ind w:left="20"/>
        <w:rPr>
          <w:b/>
          <w:sz w:val="24"/>
        </w:rPr>
      </w:pPr>
      <w:r>
        <w:rPr>
          <w:b/>
          <w:sz w:val="24"/>
        </w:rPr>
        <w:lastRenderedPageBreak/>
        <w:t xml:space="preserve">Description structurelle du système :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082323" w:rsidTr="00330DAD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Principaux constituants 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Caractéristiques techniques :</w:t>
            </w:r>
          </w:p>
        </w:tc>
      </w:tr>
      <w:tr w:rsidR="00082323" w:rsidTr="0032684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23" w:rsidRDefault="00082323" w:rsidP="00326846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23" w:rsidRDefault="00082323" w:rsidP="00326846">
            <w:pPr>
              <w:widowControl/>
              <w:rPr>
                <w:b/>
                <w:sz w:val="24"/>
              </w:rPr>
            </w:pPr>
          </w:p>
        </w:tc>
      </w:tr>
    </w:tbl>
    <w:p w:rsidR="00082323" w:rsidRDefault="00082323">
      <w:pPr>
        <w:widowControl/>
        <w:spacing w:before="120" w:line="300" w:lineRule="exact"/>
        <w:ind w:left="23"/>
        <w:rPr>
          <w:b/>
          <w:sz w:val="24"/>
        </w:rPr>
      </w:pPr>
    </w:p>
    <w:p w:rsidR="00082323" w:rsidRDefault="001E09DD" w:rsidP="001B0969">
      <w:pPr>
        <w:widowControl/>
        <w:spacing w:before="120" w:after="120" w:line="300" w:lineRule="exact"/>
        <w:ind w:left="23"/>
        <w:rPr>
          <w:b/>
          <w:sz w:val="24"/>
        </w:rPr>
      </w:pPr>
      <w:r>
        <w:rPr>
          <w:b/>
          <w:sz w:val="24"/>
        </w:rPr>
        <w:t xml:space="preserve">Inventaire des matériels et outils logiciels à mettre en œuvre </w:t>
      </w:r>
      <w:r>
        <w:rPr>
          <w:b/>
          <w:sz w:val="24"/>
          <w:u w:val="single"/>
        </w:rPr>
        <w:t>par le candidat</w:t>
      </w:r>
      <w:r>
        <w:rPr>
          <w:b/>
          <w:sz w:val="24"/>
        </w:rPr>
        <w:t xml:space="preserve"> :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082323" w:rsidTr="00330DAD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>
            <w:pPr>
              <w:widowControl/>
              <w:spacing w:before="80" w:after="80" w:line="300" w:lineRule="exact"/>
              <w:jc w:val="center"/>
              <w:rPr>
                <w:b/>
              </w:rPr>
            </w:pPr>
            <w:r>
              <w:rPr>
                <w:b/>
              </w:rPr>
              <w:t>Désignation 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>
            <w:pPr>
              <w:widowControl/>
              <w:spacing w:before="80" w:after="80" w:line="300" w:lineRule="exact"/>
              <w:jc w:val="center"/>
              <w:rPr>
                <w:b/>
              </w:rPr>
            </w:pPr>
            <w:r>
              <w:rPr>
                <w:b/>
              </w:rPr>
              <w:t>Caractéristiques techniques :</w:t>
            </w:r>
          </w:p>
        </w:tc>
      </w:tr>
      <w:tr w:rsidR="00082323" w:rsidTr="00330DAD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082323">
            <w:pPr>
              <w:widowControl/>
              <w:spacing w:before="120" w:line="300" w:lineRule="exact"/>
              <w:rPr>
                <w:b/>
                <w:sz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082323">
            <w:pPr>
              <w:widowControl/>
              <w:spacing w:before="120" w:line="300" w:lineRule="exact"/>
              <w:rPr>
                <w:b/>
                <w:sz w:val="24"/>
                <w:lang w:val="en-GB"/>
              </w:rPr>
            </w:pPr>
          </w:p>
        </w:tc>
      </w:tr>
    </w:tbl>
    <w:p w:rsidR="004022ED" w:rsidRDefault="004022ED" w:rsidP="004022ED">
      <w:pPr>
        <w:widowControl/>
        <w:autoSpaceDE/>
        <w:autoSpaceDN/>
        <w:jc w:val="both"/>
        <w:rPr>
          <w:sz w:val="20"/>
        </w:rPr>
      </w:pPr>
    </w:p>
    <w:p w:rsidR="00FF3A91" w:rsidRDefault="004022ED" w:rsidP="004022ED">
      <w:pPr>
        <w:widowControl/>
        <w:autoSpaceDE/>
        <w:autoSpaceDN/>
        <w:jc w:val="both"/>
        <w:rPr>
          <w:sz w:val="20"/>
        </w:rPr>
      </w:pPr>
      <w:r w:rsidRPr="004022ED">
        <w:rPr>
          <w:sz w:val="20"/>
        </w:rPr>
        <w:t>Joindre en annexe, les documents explicitant le projet : photos, fiches techniques descriptives, procédé(s) mis en œuvre, cahier des charges simplifié, schémas etc…</w:t>
      </w:r>
    </w:p>
    <w:p w:rsidR="00FF3A91" w:rsidRDefault="00FF3A91" w:rsidP="004022ED">
      <w:pPr>
        <w:widowControl/>
        <w:autoSpaceDE/>
        <w:autoSpaceDN/>
        <w:jc w:val="both"/>
        <w:rPr>
          <w:sz w:val="20"/>
        </w:rPr>
        <w:sectPr w:rsidR="00FF3A91" w:rsidSect="00F11B73">
          <w:footerReference w:type="default" r:id="rId8"/>
          <w:type w:val="continuous"/>
          <w:pgSz w:w="11880" w:h="16800"/>
          <w:pgMar w:top="1134" w:right="1134" w:bottom="1134" w:left="1134" w:header="1077" w:footer="1077" w:gutter="0"/>
          <w:cols w:space="72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528"/>
        <w:gridCol w:w="8080"/>
        <w:gridCol w:w="3354"/>
        <w:gridCol w:w="459"/>
        <w:gridCol w:w="459"/>
        <w:gridCol w:w="459"/>
        <w:gridCol w:w="451"/>
        <w:gridCol w:w="13"/>
      </w:tblGrid>
      <w:tr w:rsidR="00422D57" w:rsidRPr="00422D57" w:rsidTr="00422D57">
        <w:trPr>
          <w:cantSplit/>
          <w:trHeight w:val="1304"/>
          <w:jc w:val="center"/>
        </w:trPr>
        <w:tc>
          <w:tcPr>
            <w:tcW w:w="728" w:type="dxa"/>
            <w:vMerge w:val="restart"/>
            <w:textDirection w:val="tbRl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ind w:left="113" w:right="113"/>
              <w:jc w:val="center"/>
              <w:rPr>
                <w:sz w:val="20"/>
              </w:rPr>
            </w:pPr>
            <w:r w:rsidRPr="00422D57">
              <w:rPr>
                <w:sz w:val="20"/>
              </w:rPr>
              <w:lastRenderedPageBreak/>
              <w:t>Tâches</w:t>
            </w:r>
          </w:p>
        </w:tc>
        <w:tc>
          <w:tcPr>
            <w:tcW w:w="528" w:type="dxa"/>
            <w:vMerge w:val="restart"/>
            <w:textDirection w:val="tbRl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ind w:left="113" w:right="113"/>
              <w:jc w:val="center"/>
              <w:rPr>
                <w:sz w:val="20"/>
              </w:rPr>
            </w:pPr>
            <w:r w:rsidRPr="00422D57">
              <w:rPr>
                <w:sz w:val="20"/>
              </w:rPr>
              <w:t>Revues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ED05A5">
            <w:pPr>
              <w:widowControl/>
              <w:spacing w:before="120" w:after="120"/>
              <w:jc w:val="center"/>
              <w:rPr>
                <w:b/>
                <w:sz w:val="44"/>
              </w:rPr>
            </w:pPr>
            <w:r w:rsidRPr="00422D57">
              <w:rPr>
                <w:b/>
                <w:sz w:val="44"/>
              </w:rPr>
              <w:t>Contrats de tâche</w:t>
            </w:r>
          </w:p>
          <w:p w:rsidR="00422D57" w:rsidRPr="00422D57" w:rsidRDefault="00422D57" w:rsidP="00ED05A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354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  <w:r w:rsidRPr="00422D57">
              <w:rPr>
                <w:b/>
                <w:sz w:val="28"/>
              </w:rPr>
              <w:t>Compétences</w:t>
            </w:r>
          </w:p>
        </w:tc>
        <w:tc>
          <w:tcPr>
            <w:tcW w:w="459" w:type="dxa"/>
            <w:textDirection w:val="tbRl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ind w:left="113" w:right="113"/>
              <w:jc w:val="center"/>
              <w:rPr>
                <w:sz w:val="20"/>
              </w:rPr>
            </w:pPr>
            <w:r w:rsidRPr="00422D57">
              <w:rPr>
                <w:sz w:val="20"/>
              </w:rPr>
              <w:t>Candidat_1</w:t>
            </w:r>
          </w:p>
        </w:tc>
        <w:tc>
          <w:tcPr>
            <w:tcW w:w="459" w:type="dxa"/>
            <w:textDirection w:val="tbRl"/>
            <w:vAlign w:val="center"/>
          </w:tcPr>
          <w:p w:rsidR="00422D57" w:rsidRPr="00422D57" w:rsidRDefault="00422D57" w:rsidP="00ED05A5">
            <w:pPr>
              <w:ind w:left="113" w:right="113"/>
              <w:jc w:val="center"/>
            </w:pPr>
            <w:r w:rsidRPr="00422D57">
              <w:rPr>
                <w:sz w:val="20"/>
              </w:rPr>
              <w:t>Candidat_2</w:t>
            </w:r>
          </w:p>
        </w:tc>
        <w:tc>
          <w:tcPr>
            <w:tcW w:w="459" w:type="dxa"/>
            <w:textDirection w:val="tbRl"/>
            <w:vAlign w:val="center"/>
          </w:tcPr>
          <w:p w:rsidR="00422D57" w:rsidRPr="00422D57" w:rsidRDefault="00422D57" w:rsidP="00ED05A5">
            <w:pPr>
              <w:ind w:left="113" w:right="113"/>
              <w:jc w:val="center"/>
            </w:pPr>
            <w:r w:rsidRPr="00422D57">
              <w:rPr>
                <w:sz w:val="20"/>
              </w:rPr>
              <w:t>Candidat_3</w:t>
            </w:r>
          </w:p>
        </w:tc>
        <w:tc>
          <w:tcPr>
            <w:tcW w:w="464" w:type="dxa"/>
            <w:gridSpan w:val="2"/>
            <w:textDirection w:val="tbRl"/>
            <w:vAlign w:val="center"/>
          </w:tcPr>
          <w:p w:rsidR="00422D57" w:rsidRPr="00422D57" w:rsidRDefault="00422D57" w:rsidP="00ED05A5">
            <w:pPr>
              <w:ind w:left="113" w:right="113"/>
              <w:jc w:val="center"/>
            </w:pPr>
            <w:r w:rsidRPr="00422D57">
              <w:rPr>
                <w:sz w:val="20"/>
              </w:rPr>
              <w:t>Candidat_4</w:t>
            </w: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Merge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528" w:type="dxa"/>
            <w:vMerge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275" w:type="dxa"/>
            <w:gridSpan w:val="7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b/>
              </w:rPr>
            </w:pPr>
            <w:r w:rsidRPr="00422D57">
              <w:rPr>
                <w:rFonts w:cs="Arial"/>
                <w:b/>
                <w:szCs w:val="20"/>
              </w:rPr>
              <w:t>Expression fonctionnelle du besoin</w:t>
            </w: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T1.4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ED05A5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Vérifier la pérennité et mettre à jour les informations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rPr>
                <w:sz w:val="20"/>
              </w:rPr>
            </w:pPr>
            <w:r w:rsidRPr="00422D57">
              <w:rPr>
                <w:sz w:val="20"/>
              </w:rPr>
              <w:t>C2.1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T2.1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ED05A5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Collecter des informations nécessaires à l’élaboration du cahier des charges préliminaire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rPr>
                <w:sz w:val="20"/>
              </w:rPr>
            </w:pPr>
            <w:r w:rsidRPr="00422D57">
              <w:rPr>
                <w:sz w:val="20"/>
              </w:rPr>
              <w:t>C2.2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T2.3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ED05A5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Formaliser le cahier des charges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C2.3 C2.4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T3.1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S’approprier le cahier des charges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T3.3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Élaborer le cahier de recette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T3.4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Négocier et rechercher la validation du client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C2.4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gridAfter w:val="1"/>
          <w:wAfter w:w="13" w:type="dxa"/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3262" w:type="dxa"/>
            <w:gridSpan w:val="6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b/>
              </w:rPr>
            </w:pPr>
            <w:r w:rsidRPr="00422D57">
              <w:rPr>
                <w:b/>
              </w:rPr>
              <w:t>Conception</w:t>
            </w: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T4.1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Identifier le comportement d’un constituant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 C4.1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T4.2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Traduire les éléments du cahier des charges sous la forme de modèles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E447A6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T4.3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E447A6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E447A6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Rédiger le document de recette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E447A6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E447A6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447A6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E447A6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E447A6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T5.1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Identifier les solutions existantes de l’entreprise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 C3.6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T5.2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Identifier des solutions issues de l’innovation technologique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 C3.6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T5.4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Sélectionner et/ou adapter une ou des solutions selon le contexte technicoéconomique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C3.8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T6.1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 xml:space="preserve">Prendre connaissance des fonctions associées au projet et définir les tâches 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C2.4 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T6.2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Définir et valider un planning (jalons de livrables)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C2.3 C2.4 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T6.3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Assurer le suivi du planning et du budget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C2.1 C2.3 C2.4 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3275" w:type="dxa"/>
            <w:gridSpan w:val="7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b/>
                <w:sz w:val="20"/>
              </w:rPr>
            </w:pPr>
            <w:r w:rsidRPr="00422D57">
              <w:rPr>
                <w:b/>
              </w:rPr>
              <w:t>Réalisation</w:t>
            </w: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T7.1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Réaliser la conception détaillée du matériel et/ou du logiciel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 C3.3 C3.6 C3.8 C3.10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T7.2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Produire un prototype logiciel et/ou matériel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C3.9 C4.1 C4.2 C4.3 C4.4 C4.6 C4.7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T7.3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Valider le prototype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C3.5 C4.5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T8.1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Définir une organisation ou un processus de maintenance préventive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C2.1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T8.2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Définir une organisation ou un processus de maintenance curative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C2.1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T9.2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Installer un système ou un service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T10.3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Exécuter et/ou planifier les tâches professionnelles de MCO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C2.3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T11.3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Assurer la formation du client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C2.2 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T12.1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Organiser le travail de l’équipe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C2.3 C2.4 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T12.2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Animer une équipe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C2.1 C2.3 C2.5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3275" w:type="dxa"/>
            <w:gridSpan w:val="7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b/>
              </w:rPr>
            </w:pPr>
            <w:r w:rsidRPr="00422D57">
              <w:rPr>
                <w:b/>
              </w:rPr>
              <w:t>Vérification des performances attendues</w:t>
            </w: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T9.1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Finaliser le cahier de recette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C3.1 C3.5 C4.5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422D57" w:rsidRPr="00422D57" w:rsidTr="00422D57">
        <w:trPr>
          <w:jc w:val="center"/>
        </w:trPr>
        <w:tc>
          <w:tcPr>
            <w:tcW w:w="7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T10.4</w:t>
            </w:r>
          </w:p>
        </w:tc>
        <w:tc>
          <w:tcPr>
            <w:tcW w:w="528" w:type="dxa"/>
            <w:vAlign w:val="center"/>
          </w:tcPr>
          <w:p w:rsidR="00422D57" w:rsidRPr="00422D57" w:rsidRDefault="00422D57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80" w:type="dxa"/>
            <w:vAlign w:val="center"/>
          </w:tcPr>
          <w:p w:rsidR="00422D57" w:rsidRPr="00422D57" w:rsidRDefault="00422D57" w:rsidP="005E2852">
            <w:pPr>
              <w:rPr>
                <w:rFonts w:cs="Arial"/>
                <w:sz w:val="20"/>
                <w:szCs w:val="20"/>
              </w:rPr>
            </w:pPr>
            <w:r w:rsidRPr="00422D57">
              <w:rPr>
                <w:rFonts w:cs="Arial"/>
                <w:sz w:val="20"/>
                <w:szCs w:val="20"/>
              </w:rPr>
              <w:t>Proposer des solutions d’amélioration du système ou du service</w:t>
            </w:r>
          </w:p>
        </w:tc>
        <w:tc>
          <w:tcPr>
            <w:tcW w:w="3354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422D57">
              <w:rPr>
                <w:sz w:val="20"/>
              </w:rPr>
              <w:t>C3.6</w:t>
            </w: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22D57" w:rsidRPr="00422D57" w:rsidRDefault="00422D57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</w:tbl>
    <w:p w:rsidR="00AF70A6" w:rsidRDefault="00AF70A6" w:rsidP="00130A9C">
      <w:pPr>
        <w:widowControl/>
        <w:autoSpaceDE/>
        <w:autoSpaceDN/>
        <w:jc w:val="both"/>
        <w:rPr>
          <w:sz w:val="20"/>
        </w:rPr>
        <w:sectPr w:rsidR="00AF70A6" w:rsidSect="00240D7A">
          <w:footerReference w:type="default" r:id="rId9"/>
          <w:pgSz w:w="16840" w:h="11907" w:orient="landscape" w:code="9"/>
          <w:pgMar w:top="851" w:right="1134" w:bottom="851" w:left="1134" w:header="1077" w:footer="680" w:gutter="0"/>
          <w:cols w:space="720"/>
          <w:docGrid w:linePitch="299"/>
        </w:sectPr>
      </w:pPr>
    </w:p>
    <w:p w:rsidR="00130A9C" w:rsidRDefault="00130A9C" w:rsidP="00130A9C">
      <w:pPr>
        <w:widowControl/>
        <w:autoSpaceDE/>
        <w:autoSpaceDN/>
        <w:jc w:val="both"/>
        <w:rPr>
          <w:sz w:val="20"/>
        </w:rPr>
      </w:pPr>
    </w:p>
    <w:p w:rsidR="00130A9C" w:rsidRPr="006735FC" w:rsidRDefault="00130A9C" w:rsidP="001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ind w:left="23"/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Avis de la commission</w:t>
      </w:r>
    </w:p>
    <w:p w:rsidR="00130A9C" w:rsidRPr="006735FC" w:rsidRDefault="00130A9C" w:rsidP="00130A9C">
      <w:pPr>
        <w:spacing w:before="120" w:line="300" w:lineRule="exact"/>
        <w:rPr>
          <w:rFonts w:cs="Arial"/>
        </w:rPr>
      </w:pPr>
    </w:p>
    <w:p w:rsidR="00130A9C" w:rsidRPr="00C474A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</w:rPr>
      </w:pPr>
      <w:r>
        <w:rPr>
          <w:sz w:val="20"/>
        </w:rPr>
        <w:t xml:space="preserve">Les concepts et les outils </w:t>
      </w:r>
      <w:r w:rsidRPr="006735FC">
        <w:rPr>
          <w:rFonts w:cs="Arial"/>
        </w:rPr>
        <w:t xml:space="preserve">mis en œuvre par le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)…</w:t>
      </w:r>
      <w:r w:rsidRPr="006735FC">
        <w:rPr>
          <w:rFonts w:cs="Arial"/>
        </w:rPr>
        <w:t xml:space="preserve"> correspondent au niveau des exigences techniques</w:t>
      </w:r>
      <w:r>
        <w:rPr>
          <w:rFonts w:cs="Arial"/>
        </w:rPr>
        <w:t xml:space="preserve"> attendu pour cette formation :</w:t>
      </w:r>
      <w:r w:rsidRPr="006735FC">
        <w:rPr>
          <w:rFonts w:cs="Arial"/>
          <w:b/>
        </w:rPr>
        <w:t xml:space="preserve">                       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jc w:val="center"/>
        <w:rPr>
          <w:rFonts w:cs="Arial"/>
        </w:rPr>
      </w:pPr>
      <w:r>
        <w:rPr>
          <w:rFonts w:cs="Arial"/>
          <w:b/>
          <w:sz w:val="24"/>
        </w:rPr>
        <w:t xml:space="preserve">oui / </w:t>
      </w:r>
      <w:r w:rsidRPr="006735FC">
        <w:rPr>
          <w:rFonts w:cs="Arial"/>
          <w:b/>
          <w:sz w:val="24"/>
        </w:rPr>
        <w:t>à reprendre</w:t>
      </w:r>
      <w:r w:rsidRPr="006735FC">
        <w:rPr>
          <w:rFonts w:cs="Arial"/>
        </w:rPr>
        <w:t xml:space="preserve"> pour le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</w:t>
      </w:r>
    </w:p>
    <w:p w:rsidR="00130A9C" w:rsidRPr="006735F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</w:rPr>
      </w:pPr>
      <w:r w:rsidRPr="006735FC">
        <w:rPr>
          <w:rFonts w:cs="Arial"/>
        </w:rPr>
        <w:t>L'éno</w:t>
      </w:r>
      <w:r>
        <w:rPr>
          <w:rFonts w:cs="Arial"/>
        </w:rPr>
        <w:t>ncé des tâches à réaliser par l</w:t>
      </w:r>
      <w:r w:rsidRPr="006735FC">
        <w:rPr>
          <w:rFonts w:cs="Arial"/>
        </w:rPr>
        <w:t xml:space="preserve">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)…</w:t>
      </w:r>
      <w:r w:rsidRPr="006735FC">
        <w:rPr>
          <w:rFonts w:cs="Arial"/>
        </w:rPr>
        <w:t xml:space="preserve"> est suffisamment complet et précis :</w:t>
      </w:r>
    </w:p>
    <w:p w:rsidR="00130A9C" w:rsidRPr="006735FC" w:rsidRDefault="00130A9C" w:rsidP="00130A9C">
      <w:pPr>
        <w:spacing w:before="120" w:line="300" w:lineRule="exact"/>
        <w:jc w:val="center"/>
        <w:rPr>
          <w:rFonts w:cs="Arial"/>
        </w:rPr>
      </w:pPr>
      <w:r>
        <w:rPr>
          <w:rFonts w:cs="Arial"/>
          <w:b/>
          <w:sz w:val="24"/>
        </w:rPr>
        <w:t xml:space="preserve">oui / </w:t>
      </w:r>
      <w:r w:rsidRPr="006735FC">
        <w:rPr>
          <w:rFonts w:cs="Arial"/>
          <w:b/>
          <w:sz w:val="24"/>
        </w:rPr>
        <w:t>à reprendre</w:t>
      </w:r>
      <w:r w:rsidRPr="006735FC">
        <w:rPr>
          <w:rFonts w:cs="Arial"/>
        </w:rPr>
        <w:t xml:space="preserve"> pour le candidat 1-2-3-4-5</w:t>
      </w:r>
    </w:p>
    <w:p w:rsidR="00130A9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</w:rPr>
      </w:pPr>
      <w:r w:rsidRPr="006735FC">
        <w:rPr>
          <w:rFonts w:cs="Arial"/>
        </w:rPr>
        <w:t xml:space="preserve">Les compétences requises pour la réalisation ou les tâches confiées au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</w:t>
      </w:r>
      <w:r w:rsidRPr="006735FC">
        <w:rPr>
          <w:rFonts w:cs="Arial"/>
        </w:rPr>
        <w:t xml:space="preserve">  sont en adéquation avec les savoirs et savoir-faire exigés par le référentiel :     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jc w:val="center"/>
        <w:rPr>
          <w:rFonts w:cs="Arial"/>
        </w:rPr>
      </w:pPr>
      <w:r>
        <w:rPr>
          <w:rFonts w:cs="Arial"/>
          <w:b/>
          <w:sz w:val="24"/>
        </w:rPr>
        <w:t xml:space="preserve">oui / </w:t>
      </w:r>
      <w:r w:rsidRPr="006735FC">
        <w:rPr>
          <w:rFonts w:cs="Arial"/>
          <w:b/>
          <w:sz w:val="24"/>
        </w:rPr>
        <w:t>à reprendre</w:t>
      </w:r>
      <w:r>
        <w:rPr>
          <w:rFonts w:cs="Arial"/>
        </w:rPr>
        <w:t xml:space="preserve"> </w:t>
      </w:r>
      <w:r w:rsidRPr="006735FC">
        <w:rPr>
          <w:rFonts w:cs="Arial"/>
        </w:rPr>
        <w:t xml:space="preserve">pour le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</w:t>
      </w:r>
    </w:p>
    <w:p w:rsidR="00130A9C" w:rsidRPr="00C474A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  <w:sz w:val="24"/>
        </w:rPr>
      </w:pPr>
      <w:r w:rsidRPr="006735FC">
        <w:rPr>
          <w:rFonts w:cs="Arial"/>
        </w:rPr>
        <w:t xml:space="preserve">Le nombre d'étudiants est adapté aux tâches énumérées :  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oui / trop / </w:t>
      </w:r>
      <w:r w:rsidRPr="006735FC">
        <w:rPr>
          <w:rFonts w:cs="Arial"/>
          <w:b/>
          <w:sz w:val="24"/>
        </w:rPr>
        <w:t>insuffisant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rPr>
          <w:rFonts w:cs="Arial"/>
          <w:sz w:val="24"/>
        </w:rPr>
      </w:pPr>
      <w:r w:rsidRPr="006735FC">
        <w:rPr>
          <w:rFonts w:cs="Arial"/>
          <w:b/>
          <w:i/>
        </w:rPr>
        <w:t>Commentaires</w:t>
      </w:r>
      <w:r w:rsidRPr="006735FC">
        <w:rPr>
          <w:rFonts w:cs="Arial"/>
          <w:sz w:val="24"/>
        </w:rPr>
        <w:t xml:space="preserve"> </w:t>
      </w:r>
    </w:p>
    <w:p w:rsidR="00130A9C" w:rsidRPr="006735FC" w:rsidRDefault="00130A9C" w:rsidP="00130A9C">
      <w:pPr>
        <w:spacing w:before="120" w:line="300" w:lineRule="exact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</w:p>
    <w:p w:rsidR="00130A9C" w:rsidRPr="006735FC" w:rsidRDefault="00130A9C" w:rsidP="00130A9C">
      <w:pPr>
        <w:spacing w:before="120" w:line="300" w:lineRule="exact"/>
        <w:rPr>
          <w:rFonts w:cs="Arial"/>
          <w:sz w:val="24"/>
        </w:rPr>
      </w:pPr>
      <w:r w:rsidRPr="006735FC">
        <w:rPr>
          <w:rFonts w:cs="Arial"/>
          <w:sz w:val="24"/>
        </w:rPr>
        <w:t>Date :</w:t>
      </w:r>
      <w:r w:rsidRPr="006735FC">
        <w:rPr>
          <w:rFonts w:cs="Arial"/>
          <w:sz w:val="24"/>
        </w:rPr>
        <w:tab/>
      </w:r>
      <w:r w:rsidRPr="006735FC">
        <w:rPr>
          <w:rFonts w:cs="Arial"/>
          <w:sz w:val="24"/>
        </w:rPr>
        <w:tab/>
      </w:r>
      <w:r w:rsidRPr="006735FC">
        <w:rPr>
          <w:rFonts w:cs="Arial"/>
          <w:sz w:val="24"/>
        </w:rPr>
        <w:tab/>
        <w:t xml:space="preserve">                                              Le président de la commission</w:t>
      </w:r>
      <w:r w:rsidRPr="006735FC">
        <w:rPr>
          <w:rFonts w:cs="Arial"/>
          <w:sz w:val="24"/>
        </w:rPr>
        <w:tab/>
      </w:r>
    </w:p>
    <w:p w:rsidR="00130A9C" w:rsidRDefault="00130A9C" w:rsidP="00130A9C">
      <w:pPr>
        <w:widowControl/>
        <w:spacing w:before="120" w:line="300" w:lineRule="exact"/>
        <w:ind w:left="23"/>
        <w:jc w:val="center"/>
        <w:rPr>
          <w:b/>
          <w:sz w:val="24"/>
          <w:u w:val="single"/>
        </w:rPr>
      </w:pPr>
    </w:p>
    <w:p w:rsidR="001B0969" w:rsidRDefault="001B0969" w:rsidP="004022ED">
      <w:pPr>
        <w:widowControl/>
        <w:autoSpaceDE/>
        <w:autoSpaceDN/>
        <w:jc w:val="both"/>
        <w:rPr>
          <w:sz w:val="20"/>
        </w:rPr>
      </w:pPr>
    </w:p>
    <w:sectPr w:rsidR="001B0969" w:rsidSect="00AF70A6">
      <w:pgSz w:w="11880" w:h="16800"/>
      <w:pgMar w:top="1134" w:right="1134" w:bottom="1134" w:left="1134" w:header="1077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9" w:rsidRDefault="00734E99">
      <w:r>
        <w:separator/>
      </w:r>
    </w:p>
  </w:endnote>
  <w:endnote w:type="continuationSeparator" w:id="0">
    <w:p w:rsidR="00734E99" w:rsidRDefault="0073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d BT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3" w:rsidRDefault="001E09DD">
    <w:pPr>
      <w:pStyle w:val="Pieddepage"/>
      <w:rPr>
        <w:i/>
        <w:sz w:val="20"/>
      </w:rPr>
    </w:pPr>
    <w:r>
      <w:rPr>
        <w:i/>
        <w:sz w:val="20"/>
      </w:rPr>
      <w:t>Lycée :</w:t>
    </w:r>
  </w:p>
  <w:p w:rsidR="00082323" w:rsidRDefault="001E09DD">
    <w:pPr>
      <w:pStyle w:val="Pieddepage"/>
      <w:rPr>
        <w:i/>
        <w:sz w:val="20"/>
      </w:rPr>
    </w:pPr>
    <w:r>
      <w:rPr>
        <w:i/>
        <w:sz w:val="20"/>
      </w:rPr>
      <w:tab/>
      <w:t xml:space="preserve">Page  </w:t>
    </w:r>
    <w:r w:rsidR="003A5CD4"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 w:rsidR="003A5CD4">
      <w:rPr>
        <w:rStyle w:val="Numrodepage"/>
        <w:sz w:val="20"/>
      </w:rPr>
      <w:fldChar w:fldCharType="separate"/>
    </w:r>
    <w:r w:rsidR="000872A9">
      <w:rPr>
        <w:rStyle w:val="Numrodepage"/>
        <w:noProof/>
        <w:sz w:val="20"/>
      </w:rPr>
      <w:t>1</w:t>
    </w:r>
    <w:r w:rsidR="003A5CD4">
      <w:rPr>
        <w:rStyle w:val="Numrodepage"/>
        <w:sz w:val="20"/>
      </w:rPr>
      <w:fldChar w:fldCharType="end"/>
    </w:r>
    <w:r w:rsidR="004022ED">
      <w:rPr>
        <w:rStyle w:val="Numrodepage"/>
        <w:sz w:val="20"/>
      </w:rPr>
      <w:t>/</w:t>
    </w:r>
    <w:fldSimple w:instr=" NUMPAGES   \* MERGEFORMAT ">
      <w:r w:rsidR="000872A9" w:rsidRPr="000872A9">
        <w:rPr>
          <w:rStyle w:val="Numrodepage"/>
          <w:noProof/>
          <w:sz w:val="20"/>
        </w:rPr>
        <w:t>4</w:t>
      </w:r>
    </w:fldSimple>
    <w:r w:rsidR="00FF3A91">
      <w:rPr>
        <w:rStyle w:val="Numrodepage"/>
        <w:i/>
        <w:sz w:val="20"/>
      </w:rPr>
      <w:tab/>
    </w:r>
    <w:r w:rsidR="00E22B04">
      <w:rPr>
        <w:rStyle w:val="Numrodepage"/>
        <w:i/>
        <w:sz w:val="20"/>
      </w:rPr>
      <w:t>Session 20xx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86" w:rsidRDefault="00896F86">
    <w:pPr>
      <w:pStyle w:val="Pieddepage"/>
      <w:rPr>
        <w:i/>
        <w:sz w:val="20"/>
      </w:rPr>
    </w:pPr>
    <w:r>
      <w:rPr>
        <w:i/>
        <w:sz w:val="20"/>
      </w:rPr>
      <w:t>Lycée :</w:t>
    </w:r>
  </w:p>
  <w:p w:rsidR="00896F86" w:rsidRDefault="00896F86">
    <w:pPr>
      <w:pStyle w:val="Pieddepage"/>
      <w:rPr>
        <w:i/>
        <w:sz w:val="20"/>
      </w:rPr>
    </w:pPr>
    <w:r>
      <w:rPr>
        <w:i/>
        <w:sz w:val="20"/>
      </w:rPr>
      <w:tab/>
      <w:t xml:space="preserve">Page  </w:t>
    </w:r>
    <w:r w:rsidR="003A5CD4"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 w:rsidR="003A5CD4">
      <w:rPr>
        <w:rStyle w:val="Numrodepage"/>
        <w:sz w:val="20"/>
      </w:rPr>
      <w:fldChar w:fldCharType="separate"/>
    </w:r>
    <w:r w:rsidR="000872A9">
      <w:rPr>
        <w:rStyle w:val="Numrodepage"/>
        <w:noProof/>
        <w:sz w:val="20"/>
      </w:rPr>
      <w:t>3</w:t>
    </w:r>
    <w:r w:rsidR="003A5CD4">
      <w:rPr>
        <w:rStyle w:val="Numrodepage"/>
        <w:sz w:val="20"/>
      </w:rPr>
      <w:fldChar w:fldCharType="end"/>
    </w:r>
    <w:r>
      <w:rPr>
        <w:rStyle w:val="Numrodepage"/>
        <w:sz w:val="20"/>
      </w:rPr>
      <w:t>/</w:t>
    </w:r>
    <w:fldSimple w:instr=" NUMPAGES   \* MERGEFORMAT ">
      <w:r w:rsidR="000872A9" w:rsidRPr="000872A9">
        <w:rPr>
          <w:rStyle w:val="Numrodepage"/>
          <w:noProof/>
          <w:sz w:val="20"/>
        </w:rPr>
        <w:t>4</w:t>
      </w:r>
    </w:fldSimple>
    <w:r>
      <w:rPr>
        <w:rStyle w:val="Numrodepage"/>
        <w:i/>
        <w:sz w:val="20"/>
      </w:rPr>
      <w:tab/>
      <w:t>Session 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9" w:rsidRDefault="00734E99">
      <w:r>
        <w:separator/>
      </w:r>
    </w:p>
  </w:footnote>
  <w:footnote w:type="continuationSeparator" w:id="0">
    <w:p w:rsidR="00734E99" w:rsidRDefault="0073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5CDE"/>
    <w:multiLevelType w:val="hybridMultilevel"/>
    <w:tmpl w:val="D16E073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1F3666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D0F77D6"/>
    <w:multiLevelType w:val="hybridMultilevel"/>
    <w:tmpl w:val="1DDE5788"/>
    <w:lvl w:ilvl="0" w:tplc="D8EC97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B15A5E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7262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E1C0FF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3034AC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0C9C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E6063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E32231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38403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04"/>
    <w:rsid w:val="000219CE"/>
    <w:rsid w:val="000375A0"/>
    <w:rsid w:val="00047611"/>
    <w:rsid w:val="00082323"/>
    <w:rsid w:val="000872A9"/>
    <w:rsid w:val="000967C0"/>
    <w:rsid w:val="000B2CD4"/>
    <w:rsid w:val="00130A9C"/>
    <w:rsid w:val="001412DD"/>
    <w:rsid w:val="00141C6A"/>
    <w:rsid w:val="001B0969"/>
    <w:rsid w:val="001B2BCD"/>
    <w:rsid w:val="001E09DD"/>
    <w:rsid w:val="001F2D2C"/>
    <w:rsid w:val="0021635E"/>
    <w:rsid w:val="00240D7A"/>
    <w:rsid w:val="002B0E62"/>
    <w:rsid w:val="0030280D"/>
    <w:rsid w:val="003055E7"/>
    <w:rsid w:val="00313F6D"/>
    <w:rsid w:val="00326846"/>
    <w:rsid w:val="00330DAD"/>
    <w:rsid w:val="0039223F"/>
    <w:rsid w:val="003A5CD4"/>
    <w:rsid w:val="004022ED"/>
    <w:rsid w:val="00422D57"/>
    <w:rsid w:val="004C1E53"/>
    <w:rsid w:val="004E2518"/>
    <w:rsid w:val="004F5384"/>
    <w:rsid w:val="00520858"/>
    <w:rsid w:val="0057522F"/>
    <w:rsid w:val="005C73DA"/>
    <w:rsid w:val="005E2852"/>
    <w:rsid w:val="006429C7"/>
    <w:rsid w:val="006700B8"/>
    <w:rsid w:val="006774FF"/>
    <w:rsid w:val="00714B61"/>
    <w:rsid w:val="00734E99"/>
    <w:rsid w:val="007A1B26"/>
    <w:rsid w:val="007F6B57"/>
    <w:rsid w:val="00814C41"/>
    <w:rsid w:val="00896F86"/>
    <w:rsid w:val="00947F97"/>
    <w:rsid w:val="00A35ADF"/>
    <w:rsid w:val="00A472CF"/>
    <w:rsid w:val="00AF70A6"/>
    <w:rsid w:val="00C30B2C"/>
    <w:rsid w:val="00C83EA8"/>
    <w:rsid w:val="00C844E9"/>
    <w:rsid w:val="00CA468D"/>
    <w:rsid w:val="00CB0BE8"/>
    <w:rsid w:val="00CD4F2F"/>
    <w:rsid w:val="00E011BA"/>
    <w:rsid w:val="00E02635"/>
    <w:rsid w:val="00E22B04"/>
    <w:rsid w:val="00E26913"/>
    <w:rsid w:val="00E34020"/>
    <w:rsid w:val="00EA0431"/>
    <w:rsid w:val="00ED05A5"/>
    <w:rsid w:val="00EE179F"/>
    <w:rsid w:val="00EE4F65"/>
    <w:rsid w:val="00F01839"/>
    <w:rsid w:val="00F11B73"/>
    <w:rsid w:val="00F40391"/>
    <w:rsid w:val="00FB76CC"/>
    <w:rsid w:val="00FF2574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AB4CD8"/>
  <w15:docId w15:val="{1D4291BF-6FD4-4669-9A96-D5113892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ED"/>
    <w:pPr>
      <w:widowControl w:val="0"/>
      <w:autoSpaceDE w:val="0"/>
      <w:autoSpaceDN w:val="0"/>
    </w:pPr>
    <w:rPr>
      <w:rFonts w:ascii="Arial" w:hAnsi="Arial"/>
      <w:sz w:val="22"/>
      <w:szCs w:val="18"/>
    </w:rPr>
  </w:style>
  <w:style w:type="paragraph" w:styleId="Titre1">
    <w:name w:val="heading 1"/>
    <w:basedOn w:val="Normal"/>
    <w:next w:val="Normal"/>
    <w:qFormat/>
    <w:pPr>
      <w:keepNext/>
      <w:widowControl/>
      <w:jc w:val="right"/>
      <w:outlineLvl w:val="0"/>
    </w:pPr>
    <w:rPr>
      <w:rFonts w:cs="Arial"/>
      <w:szCs w:val="22"/>
    </w:rPr>
  </w:style>
  <w:style w:type="paragraph" w:styleId="Titre2">
    <w:name w:val="heading 2"/>
    <w:basedOn w:val="Normal"/>
    <w:next w:val="Normal"/>
    <w:qFormat/>
    <w:pPr>
      <w:keepNext/>
      <w:widowControl/>
      <w:spacing w:line="300" w:lineRule="exact"/>
      <w:jc w:val="center"/>
      <w:outlineLvl w:val="1"/>
    </w:pPr>
    <w:rPr>
      <w:rFonts w:cs="Arial"/>
    </w:rPr>
  </w:style>
  <w:style w:type="paragraph" w:styleId="Titre3">
    <w:name w:val="heading 3"/>
    <w:basedOn w:val="Normal"/>
    <w:next w:val="Normal"/>
    <w:qFormat/>
    <w:pPr>
      <w:keepNext/>
      <w:widowControl/>
      <w:spacing w:before="120" w:line="300" w:lineRule="exact"/>
      <w:outlineLvl w:val="2"/>
    </w:pPr>
    <w:rPr>
      <w:rFonts w:cs="Arial"/>
    </w:rPr>
  </w:style>
  <w:style w:type="paragraph" w:styleId="Titre4">
    <w:name w:val="heading 4"/>
    <w:basedOn w:val="Normal"/>
    <w:next w:val="Normal"/>
    <w:qFormat/>
    <w:pPr>
      <w:keepNext/>
      <w:widowControl/>
      <w:spacing w:before="120" w:line="300" w:lineRule="exact"/>
      <w:outlineLvl w:val="3"/>
    </w:pPr>
    <w:rPr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ZapfHumnst Bd BT" w:hAnsi="ZapfHumnst Bd BT"/>
      <w:sz w:val="28"/>
      <w:szCs w:val="28"/>
    </w:rPr>
  </w:style>
  <w:style w:type="paragraph" w:styleId="Retraitcorpsdetexte">
    <w:name w:val="Body Text Indent"/>
    <w:basedOn w:val="Normal"/>
    <w:semiHidden/>
    <w:pPr>
      <w:widowControl/>
      <w:spacing w:before="120" w:line="300" w:lineRule="exact"/>
      <w:ind w:firstLine="284"/>
    </w:pPr>
    <w:rPr>
      <w:rFonts w:cs="Arial"/>
      <w:szCs w:val="22"/>
    </w:rPr>
  </w:style>
  <w:style w:type="paragraph" w:styleId="Retraitcorpsdetexte2">
    <w:name w:val="Body Text Indent 2"/>
    <w:basedOn w:val="Normal"/>
    <w:semiHidden/>
    <w:pPr>
      <w:widowControl/>
      <w:spacing w:before="240"/>
      <w:ind w:left="20"/>
    </w:pPr>
    <w:rPr>
      <w:rFonts w:cs="Arial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Textedelespacerserv">
    <w:name w:val="Placeholder Text"/>
    <w:basedOn w:val="Policepardfaut"/>
    <w:uiPriority w:val="99"/>
    <w:semiHidden/>
    <w:rsid w:val="004022ED"/>
    <w:rPr>
      <w:color w:val="808080"/>
    </w:rPr>
  </w:style>
  <w:style w:type="paragraph" w:styleId="Paragraphedeliste">
    <w:name w:val="List Paragraph"/>
    <w:basedOn w:val="Normal"/>
    <w:uiPriority w:val="34"/>
    <w:qFormat/>
    <w:rsid w:val="003268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2B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3A78-7311-42E2-BDC6-F223A410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C4E2D161</Template>
  <TotalTime>1</TotalTime>
  <Pages>4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projet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projet</dc:title>
  <dc:subject/>
  <dc:creator>Cohen Patrick</dc:creator>
  <cp:keywords/>
  <dc:description/>
  <cp:lastModifiedBy>sguillemard</cp:lastModifiedBy>
  <cp:revision>5</cp:revision>
  <cp:lastPrinted>2017-10-05T08:31:00Z</cp:lastPrinted>
  <dcterms:created xsi:type="dcterms:W3CDTF">2016-10-02T09:41:00Z</dcterms:created>
  <dcterms:modified xsi:type="dcterms:W3CDTF">2021-12-16T13:26:00Z</dcterms:modified>
</cp:coreProperties>
</file>