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FE41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jc w:val="center"/>
        <w:rPr>
          <w:rFonts w:asciiTheme="minorHAnsi" w:hAnsiTheme="minorHAnsi" w:cstheme="minorBidi"/>
          <w:b/>
          <w:szCs w:val="18"/>
        </w:rPr>
      </w:pPr>
      <w:bookmarkStart w:id="0" w:name="_Hlk150498004"/>
      <w:r w:rsidRPr="00A34B76">
        <w:rPr>
          <w:rFonts w:asciiTheme="minorHAnsi" w:hAnsiTheme="minorHAnsi" w:cstheme="minorBidi"/>
          <w:b/>
          <w:szCs w:val="18"/>
        </w:rPr>
        <w:t>C1.1 Accueillir et accompagner la personne dans son parcours</w:t>
      </w:r>
    </w:p>
    <w:bookmarkEnd w:id="0"/>
    <w:p w14:paraId="41ABF162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  <w:u w:val="single"/>
        </w:rPr>
        <w:t>Candidat </w:t>
      </w:r>
      <w:r w:rsidRPr="00A34B76">
        <w:rPr>
          <w:rFonts w:asciiTheme="minorHAnsi" w:hAnsiTheme="minorHAnsi" w:cstheme="minorBidi"/>
          <w:b/>
          <w:sz w:val="18"/>
          <w:szCs w:val="18"/>
        </w:rPr>
        <w:t>:</w:t>
      </w:r>
    </w:p>
    <w:p w14:paraId="7C581A69" w14:textId="77777777" w:rsidR="00FE042F" w:rsidRPr="00A34B76" w:rsidRDefault="00FE042F" w:rsidP="00FE042F">
      <w:pPr>
        <w:spacing w:before="0" w:beforeAutospacing="0" w:after="0" w:afterAutospacing="0" w:line="36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 :</w:t>
      </w:r>
    </w:p>
    <w:p w14:paraId="5AFA17DE" w14:textId="77777777" w:rsidR="00FE042F" w:rsidRPr="00A34B76" w:rsidRDefault="00FE042F" w:rsidP="00FE042F">
      <w:pPr>
        <w:spacing w:before="0" w:beforeAutospacing="0" w:after="0" w:afterAutospacing="0" w:line="36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Prénom :</w:t>
      </w:r>
    </w:p>
    <w:p w14:paraId="477284E0" w14:textId="77777777" w:rsidR="00FE042F" w:rsidRPr="00A34B76" w:rsidRDefault="00FE042F" w:rsidP="00FE042F">
      <w:pPr>
        <w:spacing w:before="0" w:beforeAutospacing="0" w:after="0" w:afterAutospacing="0" w:line="36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Date de l’épreuve :</w:t>
      </w:r>
    </w:p>
    <w:tbl>
      <w:tblPr>
        <w:tblStyle w:val="Grilledutableau1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423"/>
        <w:gridCol w:w="991"/>
        <w:gridCol w:w="991"/>
        <w:gridCol w:w="991"/>
      </w:tblGrid>
      <w:tr w:rsidR="00FE042F" w:rsidRPr="00A34B76" w14:paraId="78B2C913" w14:textId="77777777" w:rsidTr="006D1CEF">
        <w:tc>
          <w:tcPr>
            <w:tcW w:w="6232" w:type="dxa"/>
          </w:tcPr>
          <w:p w14:paraId="0F606E6E" w14:textId="77777777" w:rsidR="00FE042F" w:rsidRPr="00A34B76" w:rsidRDefault="00FE042F" w:rsidP="006D1CEF">
            <w:pPr>
              <w:tabs>
                <w:tab w:val="left" w:pos="210"/>
              </w:tabs>
              <w:spacing w:before="0" w:beforeAutospacing="0" w:after="0" w:afterAutospacing="0" w:line="240" w:lineRule="auto"/>
              <w:ind w:left="284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bookmarkStart w:id="1" w:name="_Hlk150497412"/>
            <w:r w:rsidRPr="00A34B76">
              <w:rPr>
                <w:b/>
                <w:color w:val="000000"/>
                <w:sz w:val="18"/>
                <w:szCs w:val="18"/>
              </w:rPr>
              <w:t>Compétence évaluée 1.1</w:t>
            </w:r>
          </w:p>
        </w:tc>
        <w:tc>
          <w:tcPr>
            <w:tcW w:w="423" w:type="dxa"/>
          </w:tcPr>
          <w:p w14:paraId="01791867" w14:textId="77777777" w:rsidR="00FE042F" w:rsidRPr="00A34B76" w:rsidRDefault="00FE042F" w:rsidP="006D1CEF">
            <w:pPr>
              <w:spacing w:before="0" w:beforeAutospacing="0" w:after="0" w:afterAutospacing="0" w:line="240" w:lineRule="auto"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991" w:type="dxa"/>
          </w:tcPr>
          <w:p w14:paraId="1DA9E1DD" w14:textId="77777777" w:rsidR="00FE042F" w:rsidRPr="00A34B76" w:rsidRDefault="00FE042F" w:rsidP="006D1CEF">
            <w:pPr>
              <w:spacing w:before="0" w:beforeAutospacing="0" w:after="0" w:afterAutospacing="0" w:line="240" w:lineRule="auto"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Insuffisant</w:t>
            </w:r>
          </w:p>
        </w:tc>
        <w:tc>
          <w:tcPr>
            <w:tcW w:w="991" w:type="dxa"/>
          </w:tcPr>
          <w:p w14:paraId="194AA8D7" w14:textId="77777777" w:rsidR="00FE042F" w:rsidRPr="00A34B76" w:rsidRDefault="00FE042F" w:rsidP="006D1CEF">
            <w:pPr>
              <w:spacing w:before="0" w:beforeAutospacing="0" w:after="0" w:afterAutospacing="0" w:line="240" w:lineRule="auto"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Acceptable</w:t>
            </w:r>
          </w:p>
        </w:tc>
        <w:tc>
          <w:tcPr>
            <w:tcW w:w="991" w:type="dxa"/>
          </w:tcPr>
          <w:p w14:paraId="603BFF02" w14:textId="77777777" w:rsidR="00FE042F" w:rsidRPr="00A34B76" w:rsidRDefault="00FE042F" w:rsidP="006D1CEF">
            <w:pPr>
              <w:spacing w:before="0" w:beforeAutospacing="0" w:after="0" w:afterAutospacing="0" w:line="240" w:lineRule="auto"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Maîtrisé</w:t>
            </w:r>
          </w:p>
        </w:tc>
      </w:tr>
      <w:bookmarkEnd w:id="1"/>
      <w:tr w:rsidR="00FE042F" w:rsidRPr="00A34B76" w14:paraId="121DC6CD" w14:textId="77777777" w:rsidTr="006D1CEF">
        <w:trPr>
          <w:trHeight w:val="371"/>
        </w:trPr>
        <w:tc>
          <w:tcPr>
            <w:tcW w:w="6232" w:type="dxa"/>
          </w:tcPr>
          <w:p w14:paraId="7DD8E239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L’écoute et le questionnement de la personne, de son entourage permettent de faire émerger la caractérisation de la demande</w:t>
            </w:r>
          </w:p>
        </w:tc>
        <w:tc>
          <w:tcPr>
            <w:tcW w:w="423" w:type="dxa"/>
          </w:tcPr>
          <w:p w14:paraId="046B9C85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F605EE1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F2498EF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A0BCF55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510FF531" w14:textId="77777777" w:rsidTr="006D1CEF">
        <w:tc>
          <w:tcPr>
            <w:tcW w:w="6232" w:type="dxa"/>
          </w:tcPr>
          <w:p w14:paraId="1B604E90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 xml:space="preserve">Le diagnostic est posé, </w:t>
            </w:r>
            <w:proofErr w:type="spellStart"/>
            <w:r w:rsidRPr="00A34B76">
              <w:rPr>
                <w:color w:val="000000"/>
                <w:sz w:val="18"/>
                <w:szCs w:val="18"/>
              </w:rPr>
              <w:t>co-construit</w:t>
            </w:r>
            <w:proofErr w:type="spellEnd"/>
            <w:r w:rsidRPr="00A34B76">
              <w:rPr>
                <w:color w:val="000000"/>
                <w:sz w:val="18"/>
                <w:szCs w:val="18"/>
              </w:rPr>
              <w:t xml:space="preserve"> et favorise l’adhésion des acteurs</w:t>
            </w:r>
          </w:p>
        </w:tc>
        <w:tc>
          <w:tcPr>
            <w:tcW w:w="423" w:type="dxa"/>
          </w:tcPr>
          <w:p w14:paraId="58B2A49B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861B449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74E3687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E8EA2FF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4EDD643F" w14:textId="77777777" w:rsidTr="006D1CEF">
        <w:tc>
          <w:tcPr>
            <w:tcW w:w="6232" w:type="dxa"/>
          </w:tcPr>
          <w:p w14:paraId="6C3E297F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L’offre est cohérente, prend en compte les contraintes institutionnelles, réglementaires, humaines et est adaptée à l’environnement de la personne, sa situation et ses aspirations</w:t>
            </w:r>
          </w:p>
        </w:tc>
        <w:tc>
          <w:tcPr>
            <w:tcW w:w="423" w:type="dxa"/>
          </w:tcPr>
          <w:p w14:paraId="27CADF08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CDAECFB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5C22010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354FF92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2B80D059" w14:textId="77777777" w:rsidTr="006D1CEF">
        <w:tc>
          <w:tcPr>
            <w:tcW w:w="6232" w:type="dxa"/>
          </w:tcPr>
          <w:p w14:paraId="1E5BA76B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 partenariat, le réseau est pris en compte pour accompagner la personne</w:t>
            </w:r>
          </w:p>
        </w:tc>
        <w:tc>
          <w:tcPr>
            <w:tcW w:w="423" w:type="dxa"/>
          </w:tcPr>
          <w:p w14:paraId="3D32883E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6A17A3B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BDAFCC2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B1F515A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141B50ED" w14:textId="77777777" w:rsidTr="006D1CEF">
        <w:tc>
          <w:tcPr>
            <w:tcW w:w="6232" w:type="dxa"/>
          </w:tcPr>
          <w:p w14:paraId="07C5BA7B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La personne est accompagnée dans sa relation numérique aux institutions</w:t>
            </w:r>
          </w:p>
        </w:tc>
        <w:tc>
          <w:tcPr>
            <w:tcW w:w="423" w:type="dxa"/>
          </w:tcPr>
          <w:p w14:paraId="478FB37C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EE57BBA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4C88D0C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CD7F693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03820A09" w14:textId="77777777" w:rsidTr="006D1CEF">
        <w:tc>
          <w:tcPr>
            <w:tcW w:w="6232" w:type="dxa"/>
          </w:tcPr>
          <w:p w14:paraId="76FC60AC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 xml:space="preserve">Le devis de prestations ou services est juste, complet et établi dans le respect du droit à l’information des personnes </w:t>
            </w:r>
          </w:p>
        </w:tc>
        <w:tc>
          <w:tcPr>
            <w:tcW w:w="423" w:type="dxa"/>
          </w:tcPr>
          <w:p w14:paraId="4B1598C0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691D7BE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40E4D44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3B72136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21DF9A84" w14:textId="77777777" w:rsidTr="006D1CEF">
        <w:tc>
          <w:tcPr>
            <w:tcW w:w="6232" w:type="dxa"/>
          </w:tcPr>
          <w:p w14:paraId="2EC7A096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La négociation concilie l’intérêt de l’usager, de la structure et des partenaires éventuels</w:t>
            </w:r>
          </w:p>
        </w:tc>
        <w:tc>
          <w:tcPr>
            <w:tcW w:w="423" w:type="dxa"/>
          </w:tcPr>
          <w:p w14:paraId="3B685F80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E249681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CAEA702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349D0E4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249D08FF" w14:textId="77777777" w:rsidTr="006D1CEF">
        <w:tc>
          <w:tcPr>
            <w:tcW w:w="6232" w:type="dxa"/>
          </w:tcPr>
          <w:p w14:paraId="1A376BB5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La planification du parcours est cohérente et respecte les contraintes</w:t>
            </w:r>
          </w:p>
        </w:tc>
        <w:tc>
          <w:tcPr>
            <w:tcW w:w="423" w:type="dxa"/>
          </w:tcPr>
          <w:p w14:paraId="5B2BC99B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9E22AC2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48F1A16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0E88E03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4AC022EF" w14:textId="77777777" w:rsidTr="006D1CEF">
        <w:tc>
          <w:tcPr>
            <w:tcW w:w="6232" w:type="dxa"/>
          </w:tcPr>
          <w:p w14:paraId="376ED483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 suivi du parcours individuel est organisé</w:t>
            </w:r>
          </w:p>
        </w:tc>
        <w:tc>
          <w:tcPr>
            <w:tcW w:w="423" w:type="dxa"/>
          </w:tcPr>
          <w:p w14:paraId="31DB7012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A672B25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2EF04A7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6926F2E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0BE672DA" w14:textId="77777777" w:rsidTr="006D1CEF">
        <w:tc>
          <w:tcPr>
            <w:tcW w:w="6232" w:type="dxa"/>
          </w:tcPr>
          <w:p w14:paraId="480901E4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réclamations sont prises en compte</w:t>
            </w:r>
          </w:p>
        </w:tc>
        <w:tc>
          <w:tcPr>
            <w:tcW w:w="423" w:type="dxa"/>
          </w:tcPr>
          <w:p w14:paraId="1C9A6438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A036A65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0158B6C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59262D5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5A707FD4" w14:textId="77777777" w:rsidTr="006D1CEF">
        <w:tc>
          <w:tcPr>
            <w:tcW w:w="6232" w:type="dxa"/>
          </w:tcPr>
          <w:p w14:paraId="22D0D736" w14:textId="77777777" w:rsidR="00FE042F" w:rsidRPr="00A34B76" w:rsidRDefault="00FE042F" w:rsidP="006D1CEF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beforeAutospacing="0" w:after="0" w:afterAutospacing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 xml:space="preserve"> La prévention et la gestion des situations particulières (ex : angoisse, tensions) sont mises en œuvre</w:t>
            </w:r>
          </w:p>
        </w:tc>
        <w:tc>
          <w:tcPr>
            <w:tcW w:w="423" w:type="dxa"/>
          </w:tcPr>
          <w:p w14:paraId="40DCE711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59956B5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6A04E4D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EE88CDB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6DE7BB7F" w14:textId="77777777" w:rsidTr="006D1CEF">
        <w:tc>
          <w:tcPr>
            <w:tcW w:w="6232" w:type="dxa"/>
          </w:tcPr>
          <w:p w14:paraId="28E4D2CA" w14:textId="77777777" w:rsidR="00FE042F" w:rsidRPr="00A34B76" w:rsidRDefault="00FE042F" w:rsidP="006D1CEF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beforeAutospacing="0" w:after="0" w:afterAutospacing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Qualité de l’expression écrite et/ou orale (10%)</w:t>
            </w:r>
          </w:p>
        </w:tc>
        <w:tc>
          <w:tcPr>
            <w:tcW w:w="423" w:type="dxa"/>
          </w:tcPr>
          <w:p w14:paraId="6D776300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81DEC1E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EF7EAC7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7F6B0C2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 w:rsidR="00FE042F" w:rsidRPr="00A34B76" w14:paraId="3A59E8B5" w14:textId="77777777" w:rsidTr="006D1CEF">
        <w:tc>
          <w:tcPr>
            <w:tcW w:w="6232" w:type="dxa"/>
          </w:tcPr>
          <w:p w14:paraId="6E10D9BD" w14:textId="77777777" w:rsidR="00FE042F" w:rsidRPr="00A34B76" w:rsidRDefault="00FE042F" w:rsidP="006D1CEF">
            <w:pPr>
              <w:tabs>
                <w:tab w:val="left" w:pos="210"/>
              </w:tabs>
              <w:spacing w:before="0" w:beforeAutospacing="0" w:after="0" w:afterAutospacing="0" w:line="240" w:lineRule="auto"/>
              <w:ind w:left="284"/>
              <w:contextualSpacing/>
              <w:jc w:val="right"/>
              <w:rPr>
                <w:b/>
                <w:color w:val="000000"/>
                <w:sz w:val="18"/>
                <w:szCs w:val="18"/>
              </w:rPr>
            </w:pPr>
            <w:r w:rsidRPr="00A34B76">
              <w:rPr>
                <w:b/>
                <w:color w:val="000000"/>
                <w:sz w:val="18"/>
                <w:szCs w:val="18"/>
              </w:rPr>
              <w:t>Profil général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177E295D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XX</w:t>
            </w:r>
          </w:p>
        </w:tc>
        <w:tc>
          <w:tcPr>
            <w:tcW w:w="991" w:type="dxa"/>
          </w:tcPr>
          <w:p w14:paraId="5E059872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7B62815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22C58DD" w14:textId="77777777" w:rsidR="00FE042F" w:rsidRPr="00A34B76" w:rsidRDefault="00FE042F" w:rsidP="006D1CEF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</w:tbl>
    <w:p w14:paraId="26413A1A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sz w:val="18"/>
          <w:szCs w:val="18"/>
        </w:rPr>
      </w:pPr>
    </w:p>
    <w:tbl>
      <w:tblPr>
        <w:tblStyle w:val="Grilledutableau4"/>
        <w:tblW w:w="9634" w:type="dxa"/>
        <w:tblLook w:val="04A0" w:firstRow="1" w:lastRow="0" w:firstColumn="1" w:lastColumn="0" w:noHBand="0" w:noVBand="1"/>
      </w:tblPr>
      <w:tblGrid>
        <w:gridCol w:w="3397"/>
        <w:gridCol w:w="2410"/>
        <w:gridCol w:w="992"/>
        <w:gridCol w:w="1134"/>
        <w:gridCol w:w="1701"/>
      </w:tblGrid>
      <w:tr w:rsidR="00FE042F" w:rsidRPr="00A34B76" w14:paraId="0D5DC085" w14:textId="77777777" w:rsidTr="00A34B76">
        <w:tc>
          <w:tcPr>
            <w:tcW w:w="3397" w:type="dxa"/>
          </w:tcPr>
          <w:p w14:paraId="2F5EC2D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164E82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123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Cocher le type d’évaluation</w:t>
            </w:r>
          </w:p>
        </w:tc>
        <w:tc>
          <w:tcPr>
            <w:tcW w:w="992" w:type="dxa"/>
          </w:tcPr>
          <w:p w14:paraId="772AEF4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134" w:type="dxa"/>
          </w:tcPr>
          <w:p w14:paraId="452AE2E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</w:tcPr>
          <w:p w14:paraId="194F2C2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</w:t>
            </w:r>
          </w:p>
        </w:tc>
      </w:tr>
      <w:tr w:rsidR="00FE042F" w:rsidRPr="00A34B76" w14:paraId="576FCC55" w14:textId="77777777" w:rsidTr="00A34B76">
        <w:tc>
          <w:tcPr>
            <w:tcW w:w="3397" w:type="dxa"/>
          </w:tcPr>
          <w:p w14:paraId="60AF547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Fiches techniques                          10 pts</w:t>
            </w:r>
          </w:p>
        </w:tc>
        <w:tc>
          <w:tcPr>
            <w:tcW w:w="2410" w:type="dxa"/>
            <w:shd w:val="clear" w:color="auto" w:fill="auto"/>
          </w:tcPr>
          <w:p w14:paraId="4147D17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3A93B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 xml:space="preserve">0 à 4,5 </w:t>
            </w:r>
          </w:p>
        </w:tc>
        <w:tc>
          <w:tcPr>
            <w:tcW w:w="1134" w:type="dxa"/>
          </w:tcPr>
          <w:p w14:paraId="1141F87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5 à 8,5</w:t>
            </w:r>
          </w:p>
        </w:tc>
        <w:tc>
          <w:tcPr>
            <w:tcW w:w="1701" w:type="dxa"/>
          </w:tcPr>
          <w:p w14:paraId="2AE612E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9 à 10</w:t>
            </w:r>
          </w:p>
        </w:tc>
      </w:tr>
      <w:tr w:rsidR="00FE042F" w:rsidRPr="00A34B76" w14:paraId="6C2FA610" w14:textId="77777777" w:rsidTr="00A34B76">
        <w:tc>
          <w:tcPr>
            <w:tcW w:w="3397" w:type="dxa"/>
          </w:tcPr>
          <w:p w14:paraId="76FEBD5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Entretien technique                       20 pts</w:t>
            </w:r>
          </w:p>
        </w:tc>
        <w:tc>
          <w:tcPr>
            <w:tcW w:w="2410" w:type="dxa"/>
            <w:shd w:val="clear" w:color="auto" w:fill="auto"/>
          </w:tcPr>
          <w:p w14:paraId="25B33C2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1773D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9,5</w:t>
            </w:r>
          </w:p>
        </w:tc>
        <w:tc>
          <w:tcPr>
            <w:tcW w:w="1134" w:type="dxa"/>
          </w:tcPr>
          <w:p w14:paraId="66C2F5F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10 à 17,5</w:t>
            </w:r>
          </w:p>
        </w:tc>
        <w:tc>
          <w:tcPr>
            <w:tcW w:w="1701" w:type="dxa"/>
          </w:tcPr>
          <w:p w14:paraId="6063B55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18 à 20</w:t>
            </w:r>
          </w:p>
        </w:tc>
      </w:tr>
      <w:tr w:rsidR="00FE042F" w:rsidRPr="00A34B76" w14:paraId="4F269291" w14:textId="77777777" w:rsidTr="00A34B76">
        <w:tc>
          <w:tcPr>
            <w:tcW w:w="3397" w:type="dxa"/>
          </w:tcPr>
          <w:p w14:paraId="7B02922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MSP                                                   40 pts</w:t>
            </w:r>
          </w:p>
        </w:tc>
        <w:tc>
          <w:tcPr>
            <w:tcW w:w="2410" w:type="dxa"/>
            <w:shd w:val="clear" w:color="auto" w:fill="auto"/>
          </w:tcPr>
          <w:p w14:paraId="2CAD89A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86C16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19,5</w:t>
            </w:r>
          </w:p>
        </w:tc>
        <w:tc>
          <w:tcPr>
            <w:tcW w:w="1134" w:type="dxa"/>
          </w:tcPr>
          <w:p w14:paraId="04B58DC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20 à 35,5</w:t>
            </w:r>
          </w:p>
        </w:tc>
        <w:tc>
          <w:tcPr>
            <w:tcW w:w="1701" w:type="dxa"/>
          </w:tcPr>
          <w:p w14:paraId="440D594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36 à 40</w:t>
            </w:r>
          </w:p>
        </w:tc>
      </w:tr>
    </w:tbl>
    <w:p w14:paraId="15D1B11A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Noms des examinateurs :</w:t>
      </w:r>
    </w:p>
    <w:p w14:paraId="2883DF8E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66240B66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0FD62678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258E77FA" w14:textId="77777777" w:rsidR="00A34B76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Note      /20</w:t>
      </w:r>
    </w:p>
    <w:p w14:paraId="659D7601" w14:textId="77777777" w:rsidR="00FE042F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22"/>
          <w:szCs w:val="22"/>
        </w:rPr>
      </w:pPr>
      <w:r w:rsidRPr="00052769">
        <w:rPr>
          <w:rFonts w:asciiTheme="minorHAnsi" w:hAnsiTheme="minorHAnsi" w:cstheme="minorBidi"/>
          <w:b/>
          <w:sz w:val="22"/>
          <w:szCs w:val="22"/>
        </w:rPr>
        <w:t>Commentaires :</w:t>
      </w:r>
    </w:p>
    <w:p w14:paraId="64C4E971" w14:textId="77777777" w:rsidR="00A34B76" w:rsidRDefault="00A34B76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22"/>
          <w:szCs w:val="22"/>
        </w:rPr>
      </w:pPr>
    </w:p>
    <w:p w14:paraId="713C6F29" w14:textId="77777777" w:rsidR="00FE042F" w:rsidRPr="00052769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22"/>
          <w:szCs w:val="22"/>
        </w:rPr>
      </w:pPr>
    </w:p>
    <w:p w14:paraId="3681734D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jc w:val="center"/>
        <w:rPr>
          <w:rFonts w:asciiTheme="minorHAnsi" w:hAnsiTheme="minorHAnsi" w:cstheme="minorBidi"/>
          <w:b/>
          <w:sz w:val="18"/>
          <w:szCs w:val="18"/>
        </w:rPr>
      </w:pPr>
      <w:bookmarkStart w:id="2" w:name="_Hlk150498457"/>
      <w:r w:rsidRPr="00A34B76">
        <w:rPr>
          <w:rFonts w:asciiTheme="minorHAnsi" w:hAnsiTheme="minorHAnsi" w:cstheme="minorBidi"/>
          <w:b/>
          <w:sz w:val="18"/>
          <w:szCs w:val="18"/>
        </w:rPr>
        <w:lastRenderedPageBreak/>
        <w:t>C1.2 Mettre en œuvre et suivre la logistique administrative au service de la personne</w:t>
      </w:r>
    </w:p>
    <w:bookmarkEnd w:id="2"/>
    <w:p w14:paraId="1F31311C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  <w:u w:val="single"/>
        </w:rPr>
        <w:t>Candidat </w:t>
      </w:r>
      <w:r w:rsidRPr="00A34B76">
        <w:rPr>
          <w:rFonts w:asciiTheme="minorHAnsi" w:hAnsiTheme="minorHAnsi" w:cstheme="minorBidi"/>
          <w:b/>
          <w:sz w:val="18"/>
          <w:szCs w:val="18"/>
        </w:rPr>
        <w:t>:</w:t>
      </w:r>
    </w:p>
    <w:p w14:paraId="3D35B45F" w14:textId="77777777" w:rsidR="00FE042F" w:rsidRPr="00A34B76" w:rsidRDefault="00FE042F" w:rsidP="00FE042F">
      <w:pPr>
        <w:spacing w:before="0" w:beforeAutospacing="0" w:after="0" w:afterAutospacing="0" w:line="36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 :</w:t>
      </w:r>
    </w:p>
    <w:p w14:paraId="50557900" w14:textId="77777777" w:rsidR="00FE042F" w:rsidRPr="00A34B76" w:rsidRDefault="00FE042F" w:rsidP="00FE042F">
      <w:pPr>
        <w:spacing w:before="0" w:beforeAutospacing="0" w:after="0" w:afterAutospacing="0" w:line="36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Prénom :</w:t>
      </w:r>
    </w:p>
    <w:p w14:paraId="7A0FE2B1" w14:textId="77777777" w:rsidR="00FE042F" w:rsidRPr="00A34B76" w:rsidRDefault="00FE042F" w:rsidP="00FE042F">
      <w:pPr>
        <w:spacing w:before="0" w:beforeAutospacing="0" w:after="0" w:afterAutospacing="0" w:line="36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Date de l’épreuve :</w:t>
      </w:r>
    </w:p>
    <w:tbl>
      <w:tblPr>
        <w:tblStyle w:val="Grilledutableau3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990"/>
        <w:gridCol w:w="991"/>
        <w:gridCol w:w="991"/>
        <w:gridCol w:w="991"/>
      </w:tblGrid>
      <w:tr w:rsidR="00FE042F" w:rsidRPr="00A34B76" w14:paraId="283BAB8B" w14:textId="77777777" w:rsidTr="006D1CEF">
        <w:tc>
          <w:tcPr>
            <w:tcW w:w="5665" w:type="dxa"/>
          </w:tcPr>
          <w:p w14:paraId="4E789D81" w14:textId="77777777" w:rsidR="00FE042F" w:rsidRPr="00A34B76" w:rsidRDefault="00FE042F" w:rsidP="006D1CEF">
            <w:pPr>
              <w:tabs>
                <w:tab w:val="left" w:pos="210"/>
              </w:tabs>
              <w:spacing w:before="0" w:beforeAutospacing="0" w:after="160" w:afterAutospacing="0" w:line="259" w:lineRule="auto"/>
              <w:ind w:left="284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A34B76">
              <w:rPr>
                <w:b/>
                <w:color w:val="000000"/>
                <w:sz w:val="18"/>
                <w:szCs w:val="18"/>
              </w:rPr>
              <w:t>Compétence évaluée 1.2</w:t>
            </w:r>
          </w:p>
        </w:tc>
        <w:tc>
          <w:tcPr>
            <w:tcW w:w="990" w:type="dxa"/>
          </w:tcPr>
          <w:p w14:paraId="043F4BC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991" w:type="dxa"/>
          </w:tcPr>
          <w:p w14:paraId="0B4B236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40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Insuffisant</w:t>
            </w:r>
          </w:p>
        </w:tc>
        <w:tc>
          <w:tcPr>
            <w:tcW w:w="991" w:type="dxa"/>
          </w:tcPr>
          <w:p w14:paraId="5C9A07E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Acceptable</w:t>
            </w:r>
          </w:p>
        </w:tc>
        <w:tc>
          <w:tcPr>
            <w:tcW w:w="991" w:type="dxa"/>
          </w:tcPr>
          <w:p w14:paraId="1C2DE87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Maîtrisé</w:t>
            </w:r>
          </w:p>
        </w:tc>
      </w:tr>
      <w:tr w:rsidR="00FE042F" w:rsidRPr="00A34B76" w14:paraId="65150D2E" w14:textId="77777777" w:rsidTr="006D1CEF">
        <w:trPr>
          <w:trHeight w:val="371"/>
        </w:trPr>
        <w:tc>
          <w:tcPr>
            <w:tcW w:w="5665" w:type="dxa"/>
          </w:tcPr>
          <w:p w14:paraId="1430C193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techniques et supports de communication sont adaptés et respectent la politique interne</w:t>
            </w:r>
          </w:p>
        </w:tc>
        <w:tc>
          <w:tcPr>
            <w:tcW w:w="990" w:type="dxa"/>
          </w:tcPr>
          <w:p w14:paraId="2D7EE23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7B9528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BA13E7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3E5770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4C307AC8" w14:textId="77777777" w:rsidTr="006D1CEF">
        <w:tc>
          <w:tcPr>
            <w:tcW w:w="5665" w:type="dxa"/>
          </w:tcPr>
          <w:p w14:paraId="73A78748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outils numériques et de communication à distance sont utilisés de manière adaptée et dans le respect de la vie privée</w:t>
            </w:r>
          </w:p>
        </w:tc>
        <w:tc>
          <w:tcPr>
            <w:tcW w:w="990" w:type="dxa"/>
          </w:tcPr>
          <w:p w14:paraId="7CFDD2B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08A609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7A9840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D3A2F2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32D09640" w14:textId="77777777" w:rsidTr="006D1CEF">
        <w:tc>
          <w:tcPr>
            <w:tcW w:w="5665" w:type="dxa"/>
          </w:tcPr>
          <w:p w14:paraId="7AE335A7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dossiers de l’usager sont élaborés et suivis avec efficacité, conformément aux règles de la structure</w:t>
            </w:r>
          </w:p>
        </w:tc>
        <w:tc>
          <w:tcPr>
            <w:tcW w:w="990" w:type="dxa"/>
          </w:tcPr>
          <w:p w14:paraId="798E303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EDBB0A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D13C87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AFE24A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7CE24947" w14:textId="77777777" w:rsidTr="006D1CEF">
        <w:tc>
          <w:tcPr>
            <w:tcW w:w="5665" w:type="dxa"/>
          </w:tcPr>
          <w:p w14:paraId="0720D3AB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La gestion électronique des documents (GED) est mise en œuvre et son intérêt identifié</w:t>
            </w:r>
          </w:p>
        </w:tc>
        <w:tc>
          <w:tcPr>
            <w:tcW w:w="990" w:type="dxa"/>
          </w:tcPr>
          <w:p w14:paraId="1165065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BB1DCF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17634D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ED5D89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2A0315C6" w14:textId="77777777" w:rsidTr="006D1CEF">
        <w:tc>
          <w:tcPr>
            <w:tcW w:w="5665" w:type="dxa"/>
          </w:tcPr>
          <w:p w14:paraId="10222CBF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procédures et les dispositifs de protection des données sont appliqués</w:t>
            </w:r>
          </w:p>
        </w:tc>
        <w:tc>
          <w:tcPr>
            <w:tcW w:w="990" w:type="dxa"/>
          </w:tcPr>
          <w:p w14:paraId="0A1B49E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3EF8E7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83A549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0CCC08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20AD7814" w14:textId="77777777" w:rsidTr="006D1CEF">
        <w:tc>
          <w:tcPr>
            <w:tcW w:w="5665" w:type="dxa"/>
          </w:tcPr>
          <w:p w14:paraId="536703C7" w14:textId="77777777" w:rsidR="00FE042F" w:rsidRPr="00A34B76" w:rsidRDefault="00FE042F" w:rsidP="006D1CEF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beforeAutospacing="0" w:after="0" w:afterAutospacing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Qualité de l’expression écrite et/ou orale (10%)</w:t>
            </w:r>
          </w:p>
        </w:tc>
        <w:tc>
          <w:tcPr>
            <w:tcW w:w="990" w:type="dxa"/>
          </w:tcPr>
          <w:p w14:paraId="3208C1A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4F9439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9A396C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3DB573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4DA1A5A9" w14:textId="77777777" w:rsidTr="006D1CEF">
        <w:tc>
          <w:tcPr>
            <w:tcW w:w="5665" w:type="dxa"/>
          </w:tcPr>
          <w:p w14:paraId="39E4595A" w14:textId="77777777" w:rsidR="00FE042F" w:rsidRPr="00A34B76" w:rsidRDefault="00FE042F" w:rsidP="006D1CEF">
            <w:pPr>
              <w:tabs>
                <w:tab w:val="left" w:pos="210"/>
              </w:tabs>
              <w:spacing w:before="0" w:beforeAutospacing="0" w:after="160" w:afterAutospacing="0" w:line="259" w:lineRule="auto"/>
              <w:ind w:left="284"/>
              <w:contextualSpacing/>
              <w:jc w:val="right"/>
              <w:rPr>
                <w:b/>
                <w:color w:val="000000"/>
                <w:sz w:val="18"/>
                <w:szCs w:val="18"/>
              </w:rPr>
            </w:pPr>
            <w:r w:rsidRPr="00A34B76">
              <w:rPr>
                <w:b/>
                <w:color w:val="000000"/>
                <w:sz w:val="18"/>
                <w:szCs w:val="18"/>
              </w:rPr>
              <w:t>Profil général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844B37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38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XXXXXXXX</w:t>
            </w:r>
          </w:p>
        </w:tc>
        <w:tc>
          <w:tcPr>
            <w:tcW w:w="991" w:type="dxa"/>
          </w:tcPr>
          <w:p w14:paraId="4EA62AB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7C238D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10BD2C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</w:tbl>
    <w:p w14:paraId="4D5D12EB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sz w:val="18"/>
          <w:szCs w:val="18"/>
        </w:rPr>
      </w:pPr>
    </w:p>
    <w:tbl>
      <w:tblPr>
        <w:tblStyle w:val="Grilledutableau4"/>
        <w:tblW w:w="9067" w:type="dxa"/>
        <w:tblLook w:val="04A0" w:firstRow="1" w:lastRow="0" w:firstColumn="1" w:lastColumn="0" w:noHBand="0" w:noVBand="1"/>
      </w:tblPr>
      <w:tblGrid>
        <w:gridCol w:w="3397"/>
        <w:gridCol w:w="2410"/>
        <w:gridCol w:w="992"/>
        <w:gridCol w:w="1134"/>
        <w:gridCol w:w="1134"/>
      </w:tblGrid>
      <w:tr w:rsidR="00FE042F" w:rsidRPr="00A34B76" w14:paraId="51DCDD14" w14:textId="77777777" w:rsidTr="006D1CEF">
        <w:tc>
          <w:tcPr>
            <w:tcW w:w="3397" w:type="dxa"/>
          </w:tcPr>
          <w:p w14:paraId="06ABA90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27F207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123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Cocher le type d’évaluation</w:t>
            </w:r>
          </w:p>
        </w:tc>
        <w:tc>
          <w:tcPr>
            <w:tcW w:w="992" w:type="dxa"/>
          </w:tcPr>
          <w:p w14:paraId="620E642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134" w:type="dxa"/>
          </w:tcPr>
          <w:p w14:paraId="5D2518F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14:paraId="733BA2A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</w:t>
            </w:r>
          </w:p>
        </w:tc>
      </w:tr>
      <w:tr w:rsidR="00FE042F" w:rsidRPr="00A34B76" w14:paraId="7418F8D4" w14:textId="77777777" w:rsidTr="006D1CEF">
        <w:tc>
          <w:tcPr>
            <w:tcW w:w="3397" w:type="dxa"/>
          </w:tcPr>
          <w:p w14:paraId="211A297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Fiches techniques                          10 pts</w:t>
            </w:r>
          </w:p>
        </w:tc>
        <w:tc>
          <w:tcPr>
            <w:tcW w:w="2410" w:type="dxa"/>
            <w:shd w:val="clear" w:color="auto" w:fill="auto"/>
          </w:tcPr>
          <w:p w14:paraId="03B4EAC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A0CC5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 xml:space="preserve">0 à 4,5 </w:t>
            </w:r>
          </w:p>
        </w:tc>
        <w:tc>
          <w:tcPr>
            <w:tcW w:w="1134" w:type="dxa"/>
          </w:tcPr>
          <w:p w14:paraId="09CCB20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5 à 8,5</w:t>
            </w:r>
          </w:p>
        </w:tc>
        <w:tc>
          <w:tcPr>
            <w:tcW w:w="1134" w:type="dxa"/>
          </w:tcPr>
          <w:p w14:paraId="0CD575E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9 à 10</w:t>
            </w:r>
          </w:p>
        </w:tc>
      </w:tr>
      <w:tr w:rsidR="00FE042F" w:rsidRPr="00A34B76" w14:paraId="262CDAEB" w14:textId="77777777" w:rsidTr="006D1CEF">
        <w:tc>
          <w:tcPr>
            <w:tcW w:w="3397" w:type="dxa"/>
          </w:tcPr>
          <w:p w14:paraId="7D0EDC0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Entretien technique                       20 pts</w:t>
            </w:r>
          </w:p>
        </w:tc>
        <w:tc>
          <w:tcPr>
            <w:tcW w:w="2410" w:type="dxa"/>
            <w:shd w:val="clear" w:color="auto" w:fill="auto"/>
          </w:tcPr>
          <w:p w14:paraId="3E1B812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36D78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9,5</w:t>
            </w:r>
          </w:p>
        </w:tc>
        <w:tc>
          <w:tcPr>
            <w:tcW w:w="1134" w:type="dxa"/>
          </w:tcPr>
          <w:p w14:paraId="12F7943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10 à 17,5</w:t>
            </w:r>
          </w:p>
        </w:tc>
        <w:tc>
          <w:tcPr>
            <w:tcW w:w="1134" w:type="dxa"/>
          </w:tcPr>
          <w:p w14:paraId="3EFDB59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18 à 20</w:t>
            </w:r>
          </w:p>
        </w:tc>
      </w:tr>
      <w:tr w:rsidR="00FE042F" w:rsidRPr="00A34B76" w14:paraId="5D5E84D9" w14:textId="77777777" w:rsidTr="006D1CEF">
        <w:tc>
          <w:tcPr>
            <w:tcW w:w="3397" w:type="dxa"/>
          </w:tcPr>
          <w:p w14:paraId="21D73A8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MSP                                                   40 pts</w:t>
            </w:r>
          </w:p>
        </w:tc>
        <w:tc>
          <w:tcPr>
            <w:tcW w:w="2410" w:type="dxa"/>
            <w:shd w:val="clear" w:color="auto" w:fill="auto"/>
          </w:tcPr>
          <w:p w14:paraId="58ECCF4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D934F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19,5</w:t>
            </w:r>
          </w:p>
        </w:tc>
        <w:tc>
          <w:tcPr>
            <w:tcW w:w="1134" w:type="dxa"/>
          </w:tcPr>
          <w:p w14:paraId="1AD1642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20 à 35,5</w:t>
            </w:r>
          </w:p>
        </w:tc>
        <w:tc>
          <w:tcPr>
            <w:tcW w:w="1134" w:type="dxa"/>
          </w:tcPr>
          <w:p w14:paraId="6DFB50F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36 à 40</w:t>
            </w:r>
          </w:p>
        </w:tc>
      </w:tr>
    </w:tbl>
    <w:p w14:paraId="0E1B66C1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4C41BF7F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Noms des examinateurs :</w:t>
      </w:r>
    </w:p>
    <w:p w14:paraId="115C4C9F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1CF42F4E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5EC77802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2553D92B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1CBF0470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671A10E8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Note     /20</w:t>
      </w:r>
    </w:p>
    <w:p w14:paraId="6E077469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Commentaires :</w:t>
      </w:r>
    </w:p>
    <w:p w14:paraId="2F09E212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2932A52E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16F7AAFB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36672DC9" w14:textId="77777777" w:rsidR="00FE042F" w:rsidRPr="00E6687F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22"/>
          <w:szCs w:val="22"/>
        </w:rPr>
      </w:pPr>
    </w:p>
    <w:p w14:paraId="2F544040" w14:textId="77777777" w:rsidR="00FE042F" w:rsidRPr="00E6687F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22"/>
          <w:szCs w:val="22"/>
        </w:rPr>
      </w:pPr>
    </w:p>
    <w:p w14:paraId="4E31B4FC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jc w:val="center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lastRenderedPageBreak/>
        <w:t>C1.3 Coordonner, animer et encadrer des équipes pour répondre aux besoins de la personne</w:t>
      </w:r>
    </w:p>
    <w:p w14:paraId="63F90A4D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  <w:u w:val="single"/>
        </w:rPr>
        <w:t>Candidat </w:t>
      </w:r>
      <w:r w:rsidRPr="00A34B76">
        <w:rPr>
          <w:rFonts w:asciiTheme="minorHAnsi" w:hAnsiTheme="minorHAnsi" w:cstheme="minorBidi"/>
          <w:b/>
          <w:sz w:val="18"/>
          <w:szCs w:val="18"/>
        </w:rPr>
        <w:t>:</w:t>
      </w:r>
    </w:p>
    <w:p w14:paraId="640D153F" w14:textId="77777777" w:rsidR="00FE042F" w:rsidRPr="00A34B76" w:rsidRDefault="00FE042F" w:rsidP="00FE042F">
      <w:pPr>
        <w:spacing w:before="0" w:beforeAutospacing="0" w:after="0" w:afterAutospacing="0" w:line="36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 :</w:t>
      </w:r>
    </w:p>
    <w:p w14:paraId="64F4F397" w14:textId="77777777" w:rsidR="00FE042F" w:rsidRPr="00A34B76" w:rsidRDefault="00FE042F" w:rsidP="00FE042F">
      <w:pPr>
        <w:spacing w:before="0" w:beforeAutospacing="0" w:after="0" w:afterAutospacing="0" w:line="36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Prénom :</w:t>
      </w:r>
    </w:p>
    <w:p w14:paraId="2431E2AA" w14:textId="77777777" w:rsidR="00FE042F" w:rsidRPr="00A34B76" w:rsidRDefault="00FE042F" w:rsidP="00FE042F">
      <w:pPr>
        <w:spacing w:before="0" w:beforeAutospacing="0" w:after="0" w:afterAutospacing="0" w:line="36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Date de l’épreuve :</w:t>
      </w:r>
    </w:p>
    <w:tbl>
      <w:tblPr>
        <w:tblStyle w:val="Grilledutableau4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990"/>
        <w:gridCol w:w="991"/>
        <w:gridCol w:w="991"/>
        <w:gridCol w:w="991"/>
      </w:tblGrid>
      <w:tr w:rsidR="00FE042F" w:rsidRPr="00A34B76" w14:paraId="2733D697" w14:textId="77777777" w:rsidTr="006D1CEF">
        <w:tc>
          <w:tcPr>
            <w:tcW w:w="5665" w:type="dxa"/>
          </w:tcPr>
          <w:p w14:paraId="28D1626F" w14:textId="77777777" w:rsidR="00FE042F" w:rsidRPr="00A34B76" w:rsidRDefault="00FE042F" w:rsidP="006D1CEF">
            <w:pPr>
              <w:tabs>
                <w:tab w:val="left" w:pos="210"/>
              </w:tabs>
              <w:spacing w:before="0" w:beforeAutospacing="0" w:after="160" w:afterAutospacing="0" w:line="259" w:lineRule="auto"/>
              <w:ind w:left="284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A34B76">
              <w:rPr>
                <w:b/>
                <w:color w:val="000000"/>
                <w:sz w:val="18"/>
                <w:szCs w:val="18"/>
              </w:rPr>
              <w:t>Compétence évaluée 1.3</w:t>
            </w:r>
          </w:p>
        </w:tc>
        <w:tc>
          <w:tcPr>
            <w:tcW w:w="990" w:type="dxa"/>
          </w:tcPr>
          <w:p w14:paraId="03BA0B8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180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991" w:type="dxa"/>
          </w:tcPr>
          <w:p w14:paraId="1358ED4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Insuffisant</w:t>
            </w:r>
          </w:p>
        </w:tc>
        <w:tc>
          <w:tcPr>
            <w:tcW w:w="991" w:type="dxa"/>
          </w:tcPr>
          <w:p w14:paraId="5594396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Acceptable</w:t>
            </w:r>
          </w:p>
        </w:tc>
        <w:tc>
          <w:tcPr>
            <w:tcW w:w="991" w:type="dxa"/>
          </w:tcPr>
          <w:p w14:paraId="3269FDA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45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Maîtrisé</w:t>
            </w:r>
          </w:p>
        </w:tc>
      </w:tr>
      <w:tr w:rsidR="00FE042F" w:rsidRPr="00A34B76" w14:paraId="5401B4F9" w14:textId="77777777" w:rsidTr="006D1CEF">
        <w:trPr>
          <w:trHeight w:val="371"/>
        </w:trPr>
        <w:tc>
          <w:tcPr>
            <w:tcW w:w="5665" w:type="dxa"/>
          </w:tcPr>
          <w:p w14:paraId="0ABC352D" w14:textId="77777777" w:rsidR="00FE042F" w:rsidRPr="00A34B76" w:rsidRDefault="00FE042F" w:rsidP="006D1CEF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beforeAutospacing="0" w:after="0" w:afterAutospacing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 xml:space="preserve">La répartition du travail des équipes prend en compte les ressources humaines, matérielles, financières </w:t>
            </w:r>
          </w:p>
        </w:tc>
        <w:tc>
          <w:tcPr>
            <w:tcW w:w="990" w:type="dxa"/>
          </w:tcPr>
          <w:p w14:paraId="7150BC6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15909C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FD8ADB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68C6B6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19B60C8C" w14:textId="77777777" w:rsidTr="006D1CEF">
        <w:tc>
          <w:tcPr>
            <w:tcW w:w="5665" w:type="dxa"/>
          </w:tcPr>
          <w:p w14:paraId="60888AC6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 xml:space="preserve">Les activités sont planifiées en fonction des contraintes </w:t>
            </w:r>
          </w:p>
        </w:tc>
        <w:tc>
          <w:tcPr>
            <w:tcW w:w="990" w:type="dxa"/>
          </w:tcPr>
          <w:p w14:paraId="7140B15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9E0F1A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5A4A9B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90F442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6ECBF25E" w14:textId="77777777" w:rsidTr="006D1CEF">
        <w:tc>
          <w:tcPr>
            <w:tcW w:w="5665" w:type="dxa"/>
          </w:tcPr>
          <w:p w14:paraId="780C06CF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activités de l’équipe sont suivies et évaluées avec des indicateurs pertinents</w:t>
            </w:r>
          </w:p>
        </w:tc>
        <w:tc>
          <w:tcPr>
            <w:tcW w:w="990" w:type="dxa"/>
          </w:tcPr>
          <w:p w14:paraId="006E3CF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026B79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85EC5A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6D043F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26048097" w14:textId="77777777" w:rsidTr="006D1CEF">
        <w:tc>
          <w:tcPr>
            <w:tcW w:w="5665" w:type="dxa"/>
          </w:tcPr>
          <w:p w14:paraId="211DF8EF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modalités et contenus des réunions, temps d’échanges sont formalisés et adaptés aux objectifs</w:t>
            </w:r>
          </w:p>
        </w:tc>
        <w:tc>
          <w:tcPr>
            <w:tcW w:w="990" w:type="dxa"/>
          </w:tcPr>
          <w:p w14:paraId="15E3BB2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C90525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7B4894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40384A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53B6BBF3" w14:textId="77777777" w:rsidTr="006D1CEF">
        <w:tc>
          <w:tcPr>
            <w:tcW w:w="5665" w:type="dxa"/>
          </w:tcPr>
          <w:p w14:paraId="15C5E1BF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 xml:space="preserve">Les techniques d’animation sont efficaces </w:t>
            </w:r>
          </w:p>
        </w:tc>
        <w:tc>
          <w:tcPr>
            <w:tcW w:w="990" w:type="dxa"/>
          </w:tcPr>
          <w:p w14:paraId="63721B6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B920F0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D57DD8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EDB722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4322F235" w14:textId="77777777" w:rsidTr="006D1CEF">
        <w:tc>
          <w:tcPr>
            <w:tcW w:w="5665" w:type="dxa"/>
          </w:tcPr>
          <w:p w14:paraId="24553032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outils collaboratifs et de travail à distance sont utilisés de manière adaptée et dans le respect de la vie privée</w:t>
            </w:r>
          </w:p>
        </w:tc>
        <w:tc>
          <w:tcPr>
            <w:tcW w:w="990" w:type="dxa"/>
          </w:tcPr>
          <w:p w14:paraId="7326BC9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01EB3B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4E0736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1B90C8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493C18C7" w14:textId="77777777" w:rsidTr="006D1CEF">
        <w:tc>
          <w:tcPr>
            <w:tcW w:w="5665" w:type="dxa"/>
          </w:tcPr>
          <w:p w14:paraId="2EB2C08F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supports de communication sont réalisés dans le respect de l’identité de la structure et favorisent la diffusion du message</w:t>
            </w:r>
          </w:p>
        </w:tc>
        <w:tc>
          <w:tcPr>
            <w:tcW w:w="990" w:type="dxa"/>
          </w:tcPr>
          <w:p w14:paraId="1A91F79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CD4BDF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889741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C3786D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1D99CE49" w14:textId="77777777" w:rsidTr="006D1CEF">
        <w:tc>
          <w:tcPr>
            <w:tcW w:w="5665" w:type="dxa"/>
          </w:tcPr>
          <w:p w14:paraId="218F791D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 fonctionnement de l’équipe est régulé (ex : gestion des tensions, absences)</w:t>
            </w:r>
          </w:p>
        </w:tc>
        <w:tc>
          <w:tcPr>
            <w:tcW w:w="990" w:type="dxa"/>
          </w:tcPr>
          <w:p w14:paraId="182619D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8B916F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FB2790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CDA4BC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33A20CFE" w14:textId="77777777" w:rsidTr="006D1CEF">
        <w:tc>
          <w:tcPr>
            <w:tcW w:w="5665" w:type="dxa"/>
          </w:tcPr>
          <w:p w14:paraId="308B9AD1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Les éléments à faire figurer dans un rapport d’activités sont identifiés et mis en forme</w:t>
            </w:r>
          </w:p>
        </w:tc>
        <w:tc>
          <w:tcPr>
            <w:tcW w:w="990" w:type="dxa"/>
          </w:tcPr>
          <w:p w14:paraId="76BF04A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922C53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5F40E7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EDBDC5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121F492C" w14:textId="77777777" w:rsidTr="006D1CEF">
        <w:tc>
          <w:tcPr>
            <w:tcW w:w="5665" w:type="dxa"/>
          </w:tcPr>
          <w:p w14:paraId="6AD93600" w14:textId="77777777" w:rsidR="00FE042F" w:rsidRPr="00A34B76" w:rsidRDefault="00FE042F" w:rsidP="006D1CEF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beforeAutospacing="0" w:after="0" w:afterAutospacing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Le lien entre la direction et l’équipe est assuré de manière adaptée</w:t>
            </w:r>
          </w:p>
        </w:tc>
        <w:tc>
          <w:tcPr>
            <w:tcW w:w="990" w:type="dxa"/>
          </w:tcPr>
          <w:p w14:paraId="29F9940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6B0143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C04C67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E3DC0E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70A50DCD" w14:textId="77777777" w:rsidTr="006D1CEF">
        <w:tc>
          <w:tcPr>
            <w:tcW w:w="5665" w:type="dxa"/>
          </w:tcPr>
          <w:p w14:paraId="5546E73D" w14:textId="77777777" w:rsidR="00FE042F" w:rsidRPr="00A34B76" w:rsidRDefault="00FE042F" w:rsidP="006D1CEF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beforeAutospacing="0" w:after="0" w:afterAutospacing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34B76">
              <w:rPr>
                <w:color w:val="000000"/>
                <w:sz w:val="18"/>
                <w:szCs w:val="18"/>
              </w:rPr>
              <w:t>Qualité de l’expression écrite et/ou orale (10%)</w:t>
            </w:r>
          </w:p>
        </w:tc>
        <w:tc>
          <w:tcPr>
            <w:tcW w:w="990" w:type="dxa"/>
          </w:tcPr>
          <w:p w14:paraId="1C21E93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BFD164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74CBB8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5C3B93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FE042F" w:rsidRPr="00A34B76" w14:paraId="584B17F8" w14:textId="77777777" w:rsidTr="006D1CEF">
        <w:tc>
          <w:tcPr>
            <w:tcW w:w="5665" w:type="dxa"/>
          </w:tcPr>
          <w:p w14:paraId="070F72E1" w14:textId="77777777" w:rsidR="00FE042F" w:rsidRPr="00A34B76" w:rsidRDefault="00FE042F" w:rsidP="006D1CEF">
            <w:pPr>
              <w:tabs>
                <w:tab w:val="left" w:pos="210"/>
              </w:tabs>
              <w:spacing w:before="0" w:beforeAutospacing="0" w:after="160" w:afterAutospacing="0" w:line="259" w:lineRule="auto"/>
              <w:ind w:left="284"/>
              <w:contextualSpacing/>
              <w:jc w:val="right"/>
              <w:rPr>
                <w:b/>
                <w:color w:val="000000"/>
                <w:sz w:val="18"/>
                <w:szCs w:val="18"/>
              </w:rPr>
            </w:pPr>
            <w:r w:rsidRPr="00A34B76">
              <w:rPr>
                <w:b/>
                <w:color w:val="000000"/>
                <w:sz w:val="18"/>
                <w:szCs w:val="18"/>
              </w:rPr>
              <w:t>Profil général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76B6C98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XXXXXXXXX</w:t>
            </w:r>
          </w:p>
        </w:tc>
        <w:tc>
          <w:tcPr>
            <w:tcW w:w="991" w:type="dxa"/>
          </w:tcPr>
          <w:p w14:paraId="5D5E04D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AEC094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C2C3DC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</w:tbl>
    <w:p w14:paraId="53E357AA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sz w:val="18"/>
          <w:szCs w:val="18"/>
        </w:rPr>
      </w:pPr>
    </w:p>
    <w:tbl>
      <w:tblPr>
        <w:tblStyle w:val="Grilledutableau4"/>
        <w:tblW w:w="9067" w:type="dxa"/>
        <w:tblLook w:val="04A0" w:firstRow="1" w:lastRow="0" w:firstColumn="1" w:lastColumn="0" w:noHBand="0" w:noVBand="1"/>
      </w:tblPr>
      <w:tblGrid>
        <w:gridCol w:w="3397"/>
        <w:gridCol w:w="2410"/>
        <w:gridCol w:w="992"/>
        <w:gridCol w:w="1134"/>
        <w:gridCol w:w="1134"/>
      </w:tblGrid>
      <w:tr w:rsidR="00FE042F" w:rsidRPr="00A34B76" w14:paraId="3D77AE9B" w14:textId="77777777" w:rsidTr="006D1CEF">
        <w:tc>
          <w:tcPr>
            <w:tcW w:w="3397" w:type="dxa"/>
          </w:tcPr>
          <w:p w14:paraId="53A6F50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7136A2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123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Cocher le type d’évaluation</w:t>
            </w:r>
          </w:p>
        </w:tc>
        <w:tc>
          <w:tcPr>
            <w:tcW w:w="992" w:type="dxa"/>
          </w:tcPr>
          <w:p w14:paraId="4EDB6A9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134" w:type="dxa"/>
          </w:tcPr>
          <w:p w14:paraId="52955E0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14:paraId="4745025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</w:t>
            </w:r>
          </w:p>
        </w:tc>
      </w:tr>
      <w:tr w:rsidR="00FE042F" w:rsidRPr="00A34B76" w14:paraId="1A37EBD4" w14:textId="77777777" w:rsidTr="006D1CEF">
        <w:tc>
          <w:tcPr>
            <w:tcW w:w="3397" w:type="dxa"/>
          </w:tcPr>
          <w:p w14:paraId="3372327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Fiches techniques                          10 pts</w:t>
            </w:r>
          </w:p>
        </w:tc>
        <w:tc>
          <w:tcPr>
            <w:tcW w:w="2410" w:type="dxa"/>
            <w:shd w:val="clear" w:color="auto" w:fill="auto"/>
          </w:tcPr>
          <w:p w14:paraId="3F070E5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BE1D4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 xml:space="preserve">0 à 4,5 </w:t>
            </w:r>
          </w:p>
        </w:tc>
        <w:tc>
          <w:tcPr>
            <w:tcW w:w="1134" w:type="dxa"/>
          </w:tcPr>
          <w:p w14:paraId="74755E4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5 à 8,5</w:t>
            </w:r>
          </w:p>
        </w:tc>
        <w:tc>
          <w:tcPr>
            <w:tcW w:w="1134" w:type="dxa"/>
          </w:tcPr>
          <w:p w14:paraId="55AE491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9 à 10</w:t>
            </w:r>
          </w:p>
        </w:tc>
      </w:tr>
      <w:tr w:rsidR="00FE042F" w:rsidRPr="00A34B76" w14:paraId="552BACF1" w14:textId="77777777" w:rsidTr="006D1CEF">
        <w:tc>
          <w:tcPr>
            <w:tcW w:w="3397" w:type="dxa"/>
          </w:tcPr>
          <w:p w14:paraId="6E5ED50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Entretien technique                       20 pts</w:t>
            </w:r>
          </w:p>
        </w:tc>
        <w:tc>
          <w:tcPr>
            <w:tcW w:w="2410" w:type="dxa"/>
            <w:shd w:val="clear" w:color="auto" w:fill="auto"/>
          </w:tcPr>
          <w:p w14:paraId="471EF2B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521E7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9,5</w:t>
            </w:r>
          </w:p>
        </w:tc>
        <w:tc>
          <w:tcPr>
            <w:tcW w:w="1134" w:type="dxa"/>
          </w:tcPr>
          <w:p w14:paraId="2E686A3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10 à 17,5</w:t>
            </w:r>
          </w:p>
        </w:tc>
        <w:tc>
          <w:tcPr>
            <w:tcW w:w="1134" w:type="dxa"/>
          </w:tcPr>
          <w:p w14:paraId="76C0954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18 à 20</w:t>
            </w:r>
          </w:p>
        </w:tc>
      </w:tr>
      <w:tr w:rsidR="00FE042F" w:rsidRPr="00A34B76" w14:paraId="556B0961" w14:textId="77777777" w:rsidTr="006D1CEF">
        <w:tc>
          <w:tcPr>
            <w:tcW w:w="3397" w:type="dxa"/>
          </w:tcPr>
          <w:p w14:paraId="079685F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MSP                                                   40 pts</w:t>
            </w:r>
          </w:p>
        </w:tc>
        <w:tc>
          <w:tcPr>
            <w:tcW w:w="2410" w:type="dxa"/>
            <w:shd w:val="clear" w:color="auto" w:fill="auto"/>
          </w:tcPr>
          <w:p w14:paraId="349E74E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F88F4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19,5</w:t>
            </w:r>
          </w:p>
        </w:tc>
        <w:tc>
          <w:tcPr>
            <w:tcW w:w="1134" w:type="dxa"/>
          </w:tcPr>
          <w:p w14:paraId="039D4ED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20 à 35,5</w:t>
            </w:r>
          </w:p>
        </w:tc>
        <w:tc>
          <w:tcPr>
            <w:tcW w:w="1134" w:type="dxa"/>
          </w:tcPr>
          <w:p w14:paraId="44E662D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36 à 40</w:t>
            </w:r>
          </w:p>
        </w:tc>
      </w:tr>
    </w:tbl>
    <w:p w14:paraId="0653B352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Noms des examinateurs :</w:t>
      </w:r>
    </w:p>
    <w:p w14:paraId="5413058A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78C8542C" w14:textId="77777777" w:rsidR="00FE042F" w:rsidRPr="00BB5F98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6"/>
          <w:szCs w:val="16"/>
        </w:rPr>
      </w:pPr>
    </w:p>
    <w:p w14:paraId="38522268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41FEC486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65C6333A" w14:textId="77777777" w:rsidR="00FE042F" w:rsidRPr="00A34B76" w:rsidRDefault="00FE042F" w:rsidP="005B1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Note           /20</w:t>
      </w:r>
    </w:p>
    <w:p w14:paraId="7FA81D25" w14:textId="77777777" w:rsidR="00FE042F" w:rsidRDefault="00FE042F" w:rsidP="005B1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22"/>
          <w:szCs w:val="22"/>
        </w:rPr>
      </w:pPr>
      <w:r w:rsidRPr="000F2033">
        <w:rPr>
          <w:rFonts w:asciiTheme="minorHAnsi" w:hAnsiTheme="minorHAnsi" w:cstheme="minorBidi"/>
          <w:b/>
          <w:sz w:val="22"/>
          <w:szCs w:val="22"/>
        </w:rPr>
        <w:t>Commentaires :</w:t>
      </w:r>
    </w:p>
    <w:p w14:paraId="6F7315EA" w14:textId="77777777" w:rsidR="005B1355" w:rsidRDefault="005B1355" w:rsidP="005B1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22"/>
          <w:szCs w:val="22"/>
        </w:rPr>
      </w:pPr>
    </w:p>
    <w:p w14:paraId="2D1CAD6B" w14:textId="77777777" w:rsidR="00BB5F98" w:rsidRPr="000F2033" w:rsidRDefault="00BB5F98" w:rsidP="005B1355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22"/>
          <w:szCs w:val="22"/>
        </w:rPr>
      </w:pPr>
    </w:p>
    <w:p w14:paraId="40359BA4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63A0BE23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jc w:val="center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C1.4 Développer la relation client pour renforcer l’accès aux droits et aux services</w:t>
      </w:r>
    </w:p>
    <w:p w14:paraId="28AB4392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  <w:u w:val="single"/>
        </w:rPr>
        <w:t>Candidat </w:t>
      </w:r>
      <w:r w:rsidRPr="00A34B76">
        <w:rPr>
          <w:rFonts w:asciiTheme="minorHAnsi" w:hAnsiTheme="minorHAnsi" w:cstheme="minorBidi"/>
          <w:b/>
          <w:sz w:val="18"/>
          <w:szCs w:val="18"/>
        </w:rPr>
        <w:t>:</w:t>
      </w:r>
    </w:p>
    <w:p w14:paraId="4D4BFF5F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 :</w:t>
      </w:r>
    </w:p>
    <w:p w14:paraId="7790B65A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Prénom :</w:t>
      </w:r>
    </w:p>
    <w:p w14:paraId="05B0888B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Date de l’épreuve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6"/>
        <w:gridCol w:w="1379"/>
        <w:gridCol w:w="1345"/>
        <w:gridCol w:w="1371"/>
        <w:gridCol w:w="1227"/>
      </w:tblGrid>
      <w:tr w:rsidR="00FE042F" w:rsidRPr="00A34B76" w14:paraId="3F5BA8AE" w14:textId="77777777" w:rsidTr="006D1CEF">
        <w:trPr>
          <w:trHeight w:val="42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FB0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Compétence évaluée 1.4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61F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NE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043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Insuffisant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D17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Acceptable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EA9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Maîtrisé</w:t>
            </w:r>
          </w:p>
        </w:tc>
      </w:tr>
      <w:tr w:rsidR="00FE042F" w:rsidRPr="00A34B76" w14:paraId="7867DA55" w14:textId="77777777" w:rsidTr="006D1CEF">
        <w:trPr>
          <w:trHeight w:val="793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DE6C" w14:textId="77777777" w:rsidR="00FE042F" w:rsidRPr="00A34B76" w:rsidRDefault="00FE042F" w:rsidP="006D1CEF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06"/>
              <w:rPr>
                <w:rFonts w:asciiTheme="minorHAnsi" w:hAnsiTheme="minorHAnsi" w:cstheme="minorBidi"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sz w:val="18"/>
                <w:szCs w:val="18"/>
              </w:rPr>
              <w:t>Le plan de prospection et la politique de fidélisation sont élaborés dans le respect des contraintes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C7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21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FB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7B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381AEC21" w14:textId="77777777" w:rsidTr="006D1CEF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E7D0" w14:textId="77777777" w:rsidR="00FE042F" w:rsidRPr="00A34B76" w:rsidRDefault="00FE042F" w:rsidP="006D1CEF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06"/>
              <w:rPr>
                <w:rFonts w:asciiTheme="minorHAnsi" w:hAnsiTheme="minorHAnsi" w:cstheme="minorBidi"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sz w:val="18"/>
                <w:szCs w:val="18"/>
              </w:rPr>
              <w:t xml:space="preserve">Les techniques et outils de prospection commerciale sont utilisés pour l’atteinte des objectifs de la structure dans le respect des personnes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6F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5B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F2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78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4FEA8FF3" w14:textId="77777777" w:rsidTr="006D1CEF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9204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sz w:val="18"/>
                <w:szCs w:val="18"/>
              </w:rPr>
              <w:t>Les techniques et outils de prospection sont utilisés dans le cadre de l’accès aux droits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01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79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E1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CB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0761A743" w14:textId="77777777" w:rsidTr="006D1CEF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4FB1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sz w:val="18"/>
                <w:szCs w:val="18"/>
              </w:rPr>
              <w:t>Les techniques de motivation du personnel chargé de la prospection sont abordées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12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5B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18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4F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2C4F806D" w14:textId="77777777" w:rsidTr="006D1CEF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65AB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sz w:val="18"/>
                <w:szCs w:val="18"/>
              </w:rPr>
              <w:t>L’atteinte des objectifs est évaluée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10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69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72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2D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56D6BE73" w14:textId="77777777" w:rsidTr="006D1CEF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8E2C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sz w:val="18"/>
                <w:szCs w:val="18"/>
              </w:rPr>
              <w:t>Qualité de l’expression écrite et/ou orale (10%)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6C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45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A3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D9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019A39D2" w14:textId="77777777" w:rsidTr="006D1CEF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1E6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Profil général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7BA94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XXXXXXXXX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FE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D3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D5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</w:tbl>
    <w:p w14:paraId="14A8E065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tbl>
      <w:tblPr>
        <w:tblStyle w:val="Grilledutableau4"/>
        <w:tblW w:w="9067" w:type="dxa"/>
        <w:tblLook w:val="04A0" w:firstRow="1" w:lastRow="0" w:firstColumn="1" w:lastColumn="0" w:noHBand="0" w:noVBand="1"/>
      </w:tblPr>
      <w:tblGrid>
        <w:gridCol w:w="3397"/>
        <w:gridCol w:w="2410"/>
        <w:gridCol w:w="992"/>
        <w:gridCol w:w="1134"/>
        <w:gridCol w:w="1134"/>
      </w:tblGrid>
      <w:tr w:rsidR="00FE042F" w:rsidRPr="00A34B76" w14:paraId="6ECD9DCA" w14:textId="77777777" w:rsidTr="006D1CEF">
        <w:tc>
          <w:tcPr>
            <w:tcW w:w="3397" w:type="dxa"/>
          </w:tcPr>
          <w:p w14:paraId="2DB5318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B39B4D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123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Cocher le type d’évaluation</w:t>
            </w:r>
          </w:p>
        </w:tc>
        <w:tc>
          <w:tcPr>
            <w:tcW w:w="992" w:type="dxa"/>
          </w:tcPr>
          <w:p w14:paraId="0FDA6A9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134" w:type="dxa"/>
          </w:tcPr>
          <w:p w14:paraId="4936F41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14:paraId="5C3EC30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</w:t>
            </w:r>
          </w:p>
        </w:tc>
      </w:tr>
      <w:tr w:rsidR="00FE042F" w:rsidRPr="00A34B76" w14:paraId="4E000CEF" w14:textId="77777777" w:rsidTr="006D1CEF">
        <w:tc>
          <w:tcPr>
            <w:tcW w:w="3397" w:type="dxa"/>
          </w:tcPr>
          <w:p w14:paraId="612B46F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Fiches techniques                          10 pts</w:t>
            </w:r>
          </w:p>
        </w:tc>
        <w:tc>
          <w:tcPr>
            <w:tcW w:w="2410" w:type="dxa"/>
            <w:shd w:val="clear" w:color="auto" w:fill="auto"/>
          </w:tcPr>
          <w:p w14:paraId="544D6F6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B8ADA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 xml:space="preserve">0 à 4,5 </w:t>
            </w:r>
          </w:p>
        </w:tc>
        <w:tc>
          <w:tcPr>
            <w:tcW w:w="1134" w:type="dxa"/>
          </w:tcPr>
          <w:p w14:paraId="7CEB69B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5 à 8,5</w:t>
            </w:r>
          </w:p>
        </w:tc>
        <w:tc>
          <w:tcPr>
            <w:tcW w:w="1134" w:type="dxa"/>
          </w:tcPr>
          <w:p w14:paraId="6E4451B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9 à 10</w:t>
            </w:r>
          </w:p>
        </w:tc>
      </w:tr>
      <w:tr w:rsidR="00FE042F" w:rsidRPr="00A34B76" w14:paraId="4F4F3156" w14:textId="77777777" w:rsidTr="006D1CEF">
        <w:tc>
          <w:tcPr>
            <w:tcW w:w="3397" w:type="dxa"/>
          </w:tcPr>
          <w:p w14:paraId="72FD07D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Entretien technique                       20 pts</w:t>
            </w:r>
          </w:p>
        </w:tc>
        <w:tc>
          <w:tcPr>
            <w:tcW w:w="2410" w:type="dxa"/>
            <w:shd w:val="clear" w:color="auto" w:fill="auto"/>
          </w:tcPr>
          <w:p w14:paraId="7023775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A6E8C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9,5</w:t>
            </w:r>
          </w:p>
        </w:tc>
        <w:tc>
          <w:tcPr>
            <w:tcW w:w="1134" w:type="dxa"/>
          </w:tcPr>
          <w:p w14:paraId="6D3BEFF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10 à 17,5</w:t>
            </w:r>
          </w:p>
        </w:tc>
        <w:tc>
          <w:tcPr>
            <w:tcW w:w="1134" w:type="dxa"/>
          </w:tcPr>
          <w:p w14:paraId="2F724F0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18 à 20</w:t>
            </w:r>
          </w:p>
        </w:tc>
      </w:tr>
      <w:tr w:rsidR="00FE042F" w:rsidRPr="00A34B76" w14:paraId="176EBBEE" w14:textId="77777777" w:rsidTr="006D1CEF">
        <w:tc>
          <w:tcPr>
            <w:tcW w:w="3397" w:type="dxa"/>
          </w:tcPr>
          <w:p w14:paraId="2C24900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MSP                                                   40 pts</w:t>
            </w:r>
          </w:p>
        </w:tc>
        <w:tc>
          <w:tcPr>
            <w:tcW w:w="2410" w:type="dxa"/>
            <w:shd w:val="clear" w:color="auto" w:fill="auto"/>
          </w:tcPr>
          <w:p w14:paraId="11B52F1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DC25B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19,5</w:t>
            </w:r>
          </w:p>
        </w:tc>
        <w:tc>
          <w:tcPr>
            <w:tcW w:w="1134" w:type="dxa"/>
          </w:tcPr>
          <w:p w14:paraId="0EA0160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20 à 35,5</w:t>
            </w:r>
          </w:p>
        </w:tc>
        <w:tc>
          <w:tcPr>
            <w:tcW w:w="1134" w:type="dxa"/>
          </w:tcPr>
          <w:p w14:paraId="2E79F31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36 à 40</w:t>
            </w:r>
          </w:p>
        </w:tc>
      </w:tr>
    </w:tbl>
    <w:p w14:paraId="0E2C4A64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Noms des examinateurs :</w:t>
      </w:r>
    </w:p>
    <w:p w14:paraId="542EA941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1D201508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72D39564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3A171417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226A8C73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Note           /20</w:t>
      </w:r>
    </w:p>
    <w:p w14:paraId="6C9AE64D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Commentaires :</w:t>
      </w:r>
    </w:p>
    <w:p w14:paraId="0D81FF9A" w14:textId="77777777" w:rsidR="00FE042F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4F377283" w14:textId="77777777" w:rsidR="00BB5F98" w:rsidRPr="00A34B76" w:rsidRDefault="00BB5F98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1D30F4F1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7A3183DC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jc w:val="center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C1.5 Mettre en œuvre une veille documentaire pour adapter son activité aux publics et aux contextes</w:t>
      </w:r>
    </w:p>
    <w:p w14:paraId="589C859B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  <w:u w:val="single"/>
        </w:rPr>
        <w:t>Candidat </w:t>
      </w:r>
      <w:r w:rsidRPr="00A34B76">
        <w:rPr>
          <w:rFonts w:asciiTheme="minorHAnsi" w:hAnsiTheme="minorHAnsi" w:cstheme="minorBidi"/>
          <w:b/>
          <w:sz w:val="18"/>
          <w:szCs w:val="18"/>
        </w:rPr>
        <w:t>:</w:t>
      </w:r>
    </w:p>
    <w:p w14:paraId="07BE80BA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 :</w:t>
      </w:r>
    </w:p>
    <w:p w14:paraId="325D04E3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Prénom :</w:t>
      </w:r>
    </w:p>
    <w:p w14:paraId="35913D7A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Date de l’épreuve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6"/>
        <w:gridCol w:w="1379"/>
        <w:gridCol w:w="1345"/>
        <w:gridCol w:w="1371"/>
        <w:gridCol w:w="1227"/>
      </w:tblGrid>
      <w:tr w:rsidR="00FE042F" w:rsidRPr="00A34B76" w14:paraId="3BE0C6ED" w14:textId="77777777" w:rsidTr="006D1CEF">
        <w:trPr>
          <w:trHeight w:val="42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FF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Compétence évaluée 1.5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C48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NE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AEC1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Insuffisant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01C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Acceptable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C73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Maîtrisé</w:t>
            </w:r>
          </w:p>
        </w:tc>
      </w:tr>
      <w:tr w:rsidR="00FE042F" w:rsidRPr="00A34B76" w14:paraId="586C1D1B" w14:textId="77777777" w:rsidTr="006D1CEF">
        <w:trPr>
          <w:trHeight w:val="793"/>
        </w:trPr>
        <w:tc>
          <w:tcPr>
            <w:tcW w:w="4306" w:type="dxa"/>
          </w:tcPr>
          <w:p w14:paraId="393C372F" w14:textId="77777777" w:rsidR="00FE042F" w:rsidRPr="00A34B76" w:rsidRDefault="00FE042F" w:rsidP="006D1CEF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A34B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Les méthodes de veille sont pertinentes et ciblées par rapport à l’activité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BAE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89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F1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46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6B376027" w14:textId="77777777" w:rsidTr="006D1CEF">
        <w:tc>
          <w:tcPr>
            <w:tcW w:w="4306" w:type="dxa"/>
          </w:tcPr>
          <w:p w14:paraId="46A587E6" w14:textId="77777777" w:rsidR="00FE042F" w:rsidRPr="00A34B76" w:rsidRDefault="00FE042F" w:rsidP="006D1CEF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A34B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Les résultats de la veille sont mis en forme, diffusés et archivés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C6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05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92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19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629691C8" w14:textId="77777777" w:rsidTr="006D1CEF">
        <w:tc>
          <w:tcPr>
            <w:tcW w:w="4306" w:type="dxa"/>
          </w:tcPr>
          <w:p w14:paraId="4670AA82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4B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Les résultats de la veille sont pris en compte dans le cadre des activités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E4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AC6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BE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A2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6F01EFDD" w14:textId="77777777" w:rsidTr="006D1CEF">
        <w:tc>
          <w:tcPr>
            <w:tcW w:w="4306" w:type="dxa"/>
          </w:tcPr>
          <w:p w14:paraId="4563832B" w14:textId="77777777" w:rsidR="00FE042F" w:rsidRPr="00A34B76" w:rsidRDefault="00FE042F" w:rsidP="006D1CEF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4B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Qualité de l’expression écrite et/ou orale (10%)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679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F3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B0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78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42F" w:rsidRPr="00A34B76" w14:paraId="09C2128C" w14:textId="77777777" w:rsidTr="006D1CEF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DD1C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Profil général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3E3D5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A34B76">
              <w:rPr>
                <w:rFonts w:asciiTheme="minorHAnsi" w:hAnsiTheme="minorHAnsi" w:cstheme="minorBidi"/>
                <w:b/>
                <w:sz w:val="18"/>
                <w:szCs w:val="18"/>
              </w:rPr>
              <w:t>XXXXXXXXX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EA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DC8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C9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</w:tr>
    </w:tbl>
    <w:p w14:paraId="754E4658" w14:textId="77777777" w:rsidR="00FE042F" w:rsidRPr="00A34B76" w:rsidRDefault="00FE042F" w:rsidP="00FE042F">
      <w:pP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tbl>
      <w:tblPr>
        <w:tblStyle w:val="Grilledutableau4"/>
        <w:tblW w:w="9067" w:type="dxa"/>
        <w:tblLook w:val="04A0" w:firstRow="1" w:lastRow="0" w:firstColumn="1" w:lastColumn="0" w:noHBand="0" w:noVBand="1"/>
      </w:tblPr>
      <w:tblGrid>
        <w:gridCol w:w="3397"/>
        <w:gridCol w:w="2410"/>
        <w:gridCol w:w="992"/>
        <w:gridCol w:w="1134"/>
        <w:gridCol w:w="1134"/>
      </w:tblGrid>
      <w:tr w:rsidR="00FE042F" w:rsidRPr="00A34B76" w14:paraId="69B39CE5" w14:textId="77777777" w:rsidTr="006D1CEF">
        <w:tc>
          <w:tcPr>
            <w:tcW w:w="3397" w:type="dxa"/>
          </w:tcPr>
          <w:p w14:paraId="56ED94B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36FA006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123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Cocher le type d’évaluation</w:t>
            </w:r>
          </w:p>
        </w:tc>
        <w:tc>
          <w:tcPr>
            <w:tcW w:w="992" w:type="dxa"/>
          </w:tcPr>
          <w:p w14:paraId="1C5AFB1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jc w:val="center"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134" w:type="dxa"/>
          </w:tcPr>
          <w:p w14:paraId="695EA2C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14:paraId="6E987454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</w:t>
            </w:r>
          </w:p>
        </w:tc>
      </w:tr>
      <w:tr w:rsidR="00FE042F" w:rsidRPr="00A34B76" w14:paraId="0417B38B" w14:textId="77777777" w:rsidTr="006D1CEF">
        <w:tc>
          <w:tcPr>
            <w:tcW w:w="3397" w:type="dxa"/>
          </w:tcPr>
          <w:p w14:paraId="2A96EA1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Fiches techniques                          10 pts</w:t>
            </w:r>
          </w:p>
        </w:tc>
        <w:tc>
          <w:tcPr>
            <w:tcW w:w="2410" w:type="dxa"/>
            <w:shd w:val="clear" w:color="auto" w:fill="auto"/>
          </w:tcPr>
          <w:p w14:paraId="7A9E3EB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D95A6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 xml:space="preserve">0 à 4,5 </w:t>
            </w:r>
          </w:p>
        </w:tc>
        <w:tc>
          <w:tcPr>
            <w:tcW w:w="1134" w:type="dxa"/>
          </w:tcPr>
          <w:p w14:paraId="646D4255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5 à 8,5</w:t>
            </w:r>
          </w:p>
        </w:tc>
        <w:tc>
          <w:tcPr>
            <w:tcW w:w="1134" w:type="dxa"/>
          </w:tcPr>
          <w:p w14:paraId="4E96A3D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9 à 10</w:t>
            </w:r>
          </w:p>
        </w:tc>
      </w:tr>
      <w:tr w:rsidR="00FE042F" w:rsidRPr="00A34B76" w14:paraId="5B9013E4" w14:textId="77777777" w:rsidTr="006D1CEF">
        <w:tc>
          <w:tcPr>
            <w:tcW w:w="3397" w:type="dxa"/>
          </w:tcPr>
          <w:p w14:paraId="1C4F7F7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Entretien technique                       20 pts</w:t>
            </w:r>
          </w:p>
        </w:tc>
        <w:tc>
          <w:tcPr>
            <w:tcW w:w="2410" w:type="dxa"/>
            <w:shd w:val="clear" w:color="auto" w:fill="auto"/>
          </w:tcPr>
          <w:p w14:paraId="30D9B2E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B10403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9,5</w:t>
            </w:r>
          </w:p>
        </w:tc>
        <w:tc>
          <w:tcPr>
            <w:tcW w:w="1134" w:type="dxa"/>
          </w:tcPr>
          <w:p w14:paraId="63F3B47D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10 à 17,5</w:t>
            </w:r>
          </w:p>
        </w:tc>
        <w:tc>
          <w:tcPr>
            <w:tcW w:w="1134" w:type="dxa"/>
          </w:tcPr>
          <w:p w14:paraId="1760119B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18 à 20</w:t>
            </w:r>
          </w:p>
        </w:tc>
      </w:tr>
      <w:tr w:rsidR="00FE042F" w:rsidRPr="00A34B76" w14:paraId="0DA0E7AB" w14:textId="77777777" w:rsidTr="006D1CEF">
        <w:tc>
          <w:tcPr>
            <w:tcW w:w="3397" w:type="dxa"/>
          </w:tcPr>
          <w:p w14:paraId="4157EE97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-120"/>
              <w:contextualSpacing/>
              <w:rPr>
                <w:b/>
                <w:sz w:val="18"/>
                <w:szCs w:val="18"/>
              </w:rPr>
            </w:pPr>
            <w:r w:rsidRPr="00A34B76">
              <w:rPr>
                <w:b/>
                <w:sz w:val="18"/>
                <w:szCs w:val="18"/>
              </w:rPr>
              <w:t>MSP                                                   40 pts</w:t>
            </w:r>
          </w:p>
        </w:tc>
        <w:tc>
          <w:tcPr>
            <w:tcW w:w="2410" w:type="dxa"/>
            <w:shd w:val="clear" w:color="auto" w:fill="auto"/>
          </w:tcPr>
          <w:p w14:paraId="6568EBBF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28F6E0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22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0 à 19,5</w:t>
            </w:r>
          </w:p>
        </w:tc>
        <w:tc>
          <w:tcPr>
            <w:tcW w:w="1134" w:type="dxa"/>
          </w:tcPr>
          <w:p w14:paraId="0F93A5DA" w14:textId="77777777" w:rsidR="00FE042F" w:rsidRPr="00A34B76" w:rsidRDefault="00FE042F" w:rsidP="006D1CEF">
            <w:pPr>
              <w:spacing w:before="0" w:beforeAutospacing="0" w:after="160" w:afterAutospacing="0" w:line="259" w:lineRule="auto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20 à 35,5</w:t>
            </w:r>
          </w:p>
        </w:tc>
        <w:tc>
          <w:tcPr>
            <w:tcW w:w="1134" w:type="dxa"/>
          </w:tcPr>
          <w:p w14:paraId="2E4E51B2" w14:textId="77777777" w:rsidR="00FE042F" w:rsidRPr="00A34B76" w:rsidRDefault="00FE042F" w:rsidP="006D1CEF">
            <w:pPr>
              <w:spacing w:before="0" w:beforeAutospacing="0" w:after="160" w:afterAutospacing="0" w:line="259" w:lineRule="auto"/>
              <w:ind w:left="61"/>
              <w:contextualSpacing/>
              <w:rPr>
                <w:sz w:val="18"/>
                <w:szCs w:val="18"/>
              </w:rPr>
            </w:pPr>
            <w:r w:rsidRPr="00A34B76">
              <w:rPr>
                <w:sz w:val="18"/>
                <w:szCs w:val="18"/>
              </w:rPr>
              <w:t>36 à 40</w:t>
            </w:r>
          </w:p>
        </w:tc>
      </w:tr>
    </w:tbl>
    <w:p w14:paraId="70E441F7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Noms des examinateurs :</w:t>
      </w:r>
    </w:p>
    <w:p w14:paraId="7FC39F6E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0EC84529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3411F5A9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-</w:t>
      </w:r>
    </w:p>
    <w:p w14:paraId="300A1DFA" w14:textId="77777777" w:rsidR="00FE042F" w:rsidRPr="00A34B76" w:rsidRDefault="00FE042F" w:rsidP="00FE042F">
      <w:pPr>
        <w:spacing w:before="0" w:beforeAutospacing="0" w:after="0" w:afterAutospacing="0" w:line="240" w:lineRule="auto"/>
        <w:rPr>
          <w:rFonts w:asciiTheme="minorHAnsi" w:hAnsiTheme="minorHAnsi" w:cstheme="minorBidi"/>
          <w:b/>
          <w:sz w:val="18"/>
          <w:szCs w:val="18"/>
        </w:rPr>
      </w:pPr>
    </w:p>
    <w:p w14:paraId="0F2CC189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Note           /20</w:t>
      </w:r>
    </w:p>
    <w:p w14:paraId="430963B6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  <w:r w:rsidRPr="00A34B76">
        <w:rPr>
          <w:rFonts w:asciiTheme="minorHAnsi" w:hAnsiTheme="minorHAnsi" w:cstheme="minorBidi"/>
          <w:b/>
          <w:sz w:val="18"/>
          <w:szCs w:val="18"/>
        </w:rPr>
        <w:t>Commentaires :</w:t>
      </w:r>
    </w:p>
    <w:p w14:paraId="5A4306C5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5867A29C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1AD61BDB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22F76A97" w14:textId="77777777" w:rsidR="00FE042F" w:rsidRPr="00A34B76" w:rsidRDefault="00FE042F" w:rsidP="00FE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rPr>
          <w:rFonts w:asciiTheme="minorHAnsi" w:hAnsiTheme="minorHAnsi" w:cstheme="minorBidi"/>
          <w:b/>
          <w:sz w:val="18"/>
          <w:szCs w:val="18"/>
        </w:rPr>
      </w:pPr>
    </w:p>
    <w:p w14:paraId="08C0E805" w14:textId="77777777" w:rsidR="00FF7069" w:rsidRPr="00A34B76" w:rsidRDefault="00FF7069" w:rsidP="00FE042F">
      <w:pPr>
        <w:rPr>
          <w:sz w:val="18"/>
          <w:szCs w:val="18"/>
        </w:rPr>
      </w:pPr>
    </w:p>
    <w:sectPr w:rsidR="00FF7069" w:rsidRPr="00A34B76" w:rsidSect="00A34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964" w:bottom="964" w:left="964" w:header="96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E583" w14:textId="77777777" w:rsidR="00F24542" w:rsidRDefault="00F24542" w:rsidP="000F5C7E">
      <w:r>
        <w:separator/>
      </w:r>
    </w:p>
  </w:endnote>
  <w:endnote w:type="continuationSeparator" w:id="0">
    <w:p w14:paraId="147A3E9A" w14:textId="77777777" w:rsidR="00F24542" w:rsidRDefault="00F24542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59D1" w14:textId="77777777" w:rsidR="005C4FE3" w:rsidRDefault="005C4F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6251" w14:textId="77777777" w:rsidR="000F5C7E" w:rsidRDefault="00A34B76" w:rsidP="004B422D">
    <w:pPr>
      <w:pStyle w:val="Pieddepage"/>
      <w:ind w:left="1416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D4A3E44" wp14:editId="5443AFC9">
              <wp:simplePos x="0" y="0"/>
              <wp:positionH relativeFrom="column">
                <wp:posOffset>-281332</wp:posOffset>
              </wp:positionH>
              <wp:positionV relativeFrom="paragraph">
                <wp:posOffset>186359</wp:posOffset>
              </wp:positionV>
              <wp:extent cx="2040255" cy="1210310"/>
              <wp:effectExtent l="0" t="0" r="17145" b="2794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25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1BC7B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14:paraId="1F688A42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14:paraId="088CDC13" w14:textId="77777777"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14:paraId="1EE36D11" w14:textId="77777777"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14:paraId="15DBE671" w14:textId="77777777" w:rsidR="00FA080D" w:rsidRPr="00E22EEA" w:rsidRDefault="00357A62" w:rsidP="005E32B3">
                          <w:pPr>
                            <w:pStyle w:val="Pieddepage"/>
                          </w:pPr>
                          <w:hyperlink r:id="rId1" w:history="1">
                            <w:r w:rsidR="00E22EEA" w:rsidRPr="00BC240E">
                              <w:rPr>
                                <w:rStyle w:val="Lienhypertexte"/>
                              </w:rPr>
                              <w:t>siec.education.fr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D7B4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22.15pt;margin-top:14.65pt;width:160.65pt;height:95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632CE9" w:rsidP="005E32B3">
                    <w:pPr>
                      <w:pStyle w:val="Pieddepage"/>
                    </w:pPr>
                    <w:hyperlink r:id="rId2" w:history="1">
                      <w:r w:rsidR="00E22EEA" w:rsidRPr="00BC240E">
                        <w:rPr>
                          <w:rStyle w:val="Lienhypertexte"/>
                        </w:rPr>
                        <w:t>siec.education.fr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077A9C"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3BBA03D" wp14:editId="0FFF256C">
          <wp:simplePos x="0" y="0"/>
          <wp:positionH relativeFrom="column">
            <wp:posOffset>5689950</wp:posOffset>
          </wp:positionH>
          <wp:positionV relativeFrom="paragraph">
            <wp:posOffset>285750</wp:posOffset>
          </wp:positionV>
          <wp:extent cx="756745" cy="357352"/>
          <wp:effectExtent l="0" t="0" r="5715" b="508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enaires_partenaire_partenair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7" b="60341"/>
                  <a:stretch/>
                </pic:blipFill>
                <pic:spPr bwMode="auto">
                  <a:xfrm>
                    <a:off x="0" y="0"/>
                    <a:ext cx="756745" cy="357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4B4ADE" wp14:editId="45840E0D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9A0EE0" w14:textId="77777777"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4FE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4FE3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5C4FE3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5C4FE3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61BD5AC" wp14:editId="24E1163B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ACBA" w14:textId="77777777" w:rsidR="005C4FE3" w:rsidRDefault="005C4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AE07" w14:textId="77777777" w:rsidR="00F24542" w:rsidRDefault="00F24542" w:rsidP="000F5C7E">
      <w:r>
        <w:separator/>
      </w:r>
    </w:p>
  </w:footnote>
  <w:footnote w:type="continuationSeparator" w:id="0">
    <w:p w14:paraId="57CCC330" w14:textId="77777777" w:rsidR="00F24542" w:rsidRDefault="00F24542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B488" w14:textId="77777777" w:rsidR="005C4FE3" w:rsidRDefault="005C4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A950" w14:textId="77777777" w:rsidR="000F5C7E" w:rsidRDefault="00FE042F" w:rsidP="00342ED6">
    <w:pPr>
      <w:pStyle w:val="En-tte"/>
      <w:tabs>
        <w:tab w:val="clear" w:pos="4536"/>
        <w:tab w:val="clear" w:pos="9072"/>
        <w:tab w:val="left" w:pos="142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941781" wp14:editId="2D569B89">
              <wp:simplePos x="0" y="0"/>
              <wp:positionH relativeFrom="column">
                <wp:posOffset>1615440</wp:posOffset>
              </wp:positionH>
              <wp:positionV relativeFrom="paragraph">
                <wp:posOffset>-141493</wp:posOffset>
              </wp:positionV>
              <wp:extent cx="2586467" cy="1047003"/>
              <wp:effectExtent l="0" t="0" r="4445" b="127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6467" cy="10470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1E9AE4" w14:textId="77777777" w:rsidR="00FE042F" w:rsidRPr="00BB5F98" w:rsidRDefault="00FE042F" w:rsidP="00FE042F">
                          <w:pPr>
                            <w:spacing w:before="0" w:beforeAutospacing="0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B5F98">
                            <w:rPr>
                              <w:b/>
                              <w:sz w:val="22"/>
                              <w:szCs w:val="22"/>
                            </w:rPr>
                            <w:t>BTS SP3S – Session 2024</w:t>
                          </w:r>
                        </w:p>
                        <w:p w14:paraId="33290547" w14:textId="77777777" w:rsidR="00FE042F" w:rsidRPr="00BB5F98" w:rsidRDefault="00FE042F" w:rsidP="00FE042F">
                          <w:pPr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B5F98">
                            <w:rPr>
                              <w:b/>
                              <w:sz w:val="22"/>
                              <w:szCs w:val="22"/>
                            </w:rPr>
                            <w:t>ANNEXE 5- E5 Ponctuelle et CCF Grilles d’évaluation</w:t>
                          </w:r>
                        </w:p>
                        <w:p w14:paraId="47BC5693" w14:textId="77777777" w:rsidR="00FE042F" w:rsidRDefault="00FE04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127.2pt;margin-top:-11.15pt;width:203.65pt;height:82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" fillcolor="white [3201]" stroked="f" strokeweight=".5pt">
              <v:textbox>
                <w:txbxContent>
                  <w:p w:rsidR="00FE042F" w:rsidRPr="00BB5F98" w:rsidRDefault="00FE042F" w:rsidP="00FE042F">
                    <w:pPr>
                      <w:spacing w:before="0" w:beforeAutospacing="0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B5F98">
                      <w:rPr>
                        <w:b/>
                        <w:sz w:val="22"/>
                        <w:szCs w:val="22"/>
                      </w:rPr>
                      <w:t>BTS SP3S – Session 2024</w:t>
                    </w:r>
                  </w:p>
                  <w:p w:rsidR="00FE042F" w:rsidRPr="00BB5F98" w:rsidRDefault="00FE042F" w:rsidP="00FE042F">
                    <w:pPr>
                      <w:spacing w:before="0" w:beforeAutospacing="0" w:after="0" w:afterAutospacing="0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B5F98">
                      <w:rPr>
                        <w:b/>
                        <w:sz w:val="22"/>
                        <w:szCs w:val="22"/>
                      </w:rPr>
                      <w:t>ANNEXE 5- E5 Ponctuelle et CCF Grilles d’évaluation</w:t>
                    </w:r>
                  </w:p>
                  <w:p w:rsidR="00FE042F" w:rsidRDefault="00FE042F"/>
                </w:txbxContent>
              </v:textbox>
            </v:shape>
          </w:pict>
        </mc:Fallback>
      </mc:AlternateContent>
    </w:r>
    <w:r w:rsidR="00342ED6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E99B148" wp14:editId="1933012F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42ED6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4C11C73" wp14:editId="0F6D4059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5C7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C4C0" w14:textId="77777777" w:rsidR="005C4FE3" w:rsidRDefault="005C4F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981"/>
    <w:multiLevelType w:val="hybridMultilevel"/>
    <w:tmpl w:val="98E29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2A59"/>
    <w:multiLevelType w:val="hybridMultilevel"/>
    <w:tmpl w:val="BC42CB76"/>
    <w:lvl w:ilvl="0" w:tplc="0E12495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2F"/>
    <w:rsid w:val="00077A9C"/>
    <w:rsid w:val="000F5C7E"/>
    <w:rsid w:val="001D7C16"/>
    <w:rsid w:val="001E1C4D"/>
    <w:rsid w:val="0024718D"/>
    <w:rsid w:val="0030081B"/>
    <w:rsid w:val="00342ED6"/>
    <w:rsid w:val="003516D5"/>
    <w:rsid w:val="00357A62"/>
    <w:rsid w:val="00376466"/>
    <w:rsid w:val="0039265B"/>
    <w:rsid w:val="003E0CE4"/>
    <w:rsid w:val="00464BBA"/>
    <w:rsid w:val="004B422D"/>
    <w:rsid w:val="004E1A70"/>
    <w:rsid w:val="005211B1"/>
    <w:rsid w:val="005676E7"/>
    <w:rsid w:val="005B1355"/>
    <w:rsid w:val="005C4FE3"/>
    <w:rsid w:val="005E32B3"/>
    <w:rsid w:val="00632CE9"/>
    <w:rsid w:val="006471CE"/>
    <w:rsid w:val="006B7B56"/>
    <w:rsid w:val="006D1AD2"/>
    <w:rsid w:val="00830D71"/>
    <w:rsid w:val="00835227"/>
    <w:rsid w:val="008877AA"/>
    <w:rsid w:val="009B344D"/>
    <w:rsid w:val="009D4AB0"/>
    <w:rsid w:val="009F3308"/>
    <w:rsid w:val="00A03608"/>
    <w:rsid w:val="00A1480B"/>
    <w:rsid w:val="00A34B76"/>
    <w:rsid w:val="00A761A5"/>
    <w:rsid w:val="00B62CE2"/>
    <w:rsid w:val="00BB5F98"/>
    <w:rsid w:val="00BC240E"/>
    <w:rsid w:val="00E22EEA"/>
    <w:rsid w:val="00EB0E52"/>
    <w:rsid w:val="00F24542"/>
    <w:rsid w:val="00FA080D"/>
    <w:rsid w:val="00FE042F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FFCFA"/>
  <w15:chartTrackingRefBased/>
  <w15:docId w15:val="{2C74C84B-FEA4-47C5-B050-E8525E70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2F"/>
    <w:pPr>
      <w:spacing w:before="100" w:beforeAutospacing="1" w:after="100" w:afterAutospacing="1" w:line="264" w:lineRule="auto"/>
    </w:pPr>
    <w:rPr>
      <w:rFonts w:eastAsiaTheme="minorHAnsi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C240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E042F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FE042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E042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FE042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s://siec.education.fr" TargetMode="External"/><Relationship Id="rId1" Type="http://schemas.openxmlformats.org/officeDocument/2006/relationships/hyperlink" Target="https://siec.education.fr" TargetMode="External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\Downloads\Mod&#232;le%20de%20traitement%20de%20texte%20g&#233;n&#233;rique%20-%20format%20portrait%20(vertical)%20(10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931C-3C9A-4561-B0B5-8535810E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traitement de texte générique - format portrait (vertical) (10)</Template>
  <TotalTime>0</TotalTime>
  <Pages>5</Pages>
  <Words>935</Words>
  <Characters>5335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BONBONNELLE Clementine</dc:creator>
  <cp:keywords/>
  <dc:description/>
  <cp:lastModifiedBy>smontoute</cp:lastModifiedBy>
  <cp:revision>2</cp:revision>
  <cp:lastPrinted>2020-05-20T12:12:00Z</cp:lastPrinted>
  <dcterms:created xsi:type="dcterms:W3CDTF">2024-03-14T11:44:00Z</dcterms:created>
  <dcterms:modified xsi:type="dcterms:W3CDTF">2024-03-14T11:44:00Z</dcterms:modified>
</cp:coreProperties>
</file>